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21" w:rsidRPr="003D0DED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 xml:space="preserve">MODIFICACIÓN DE CRÉDITOS POR </w:t>
                            </w:r>
                            <w:r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6910C8">
                              <w:rPr>
                                <w:b/>
                                <w:sz w:val="20"/>
                              </w:rPr>
                              <w:t>3/2016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D57221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 xml:space="preserve">MODIFICACIÓN DE CRÉDITOS POR </w:t>
                      </w:r>
                      <w:r>
                        <w:rPr>
                          <w:sz w:val="16"/>
                        </w:rPr>
                        <w:t>NUEVOS O MAYORES INGRESOS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6910C8">
                        <w:rPr>
                          <w:b/>
                          <w:sz w:val="20"/>
                        </w:rPr>
                        <w:t>3/2016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a </w:t>
      </w:r>
      <w:r w:rsidR="006910C8">
        <w:rPr>
          <w:lang w:val="es-ES_tradnl" w:eastAsia="es-ES"/>
        </w:rPr>
        <w:t>treinta de agosto</w:t>
      </w:r>
      <w:r w:rsidR="00D57221">
        <w:rPr>
          <w:lang w:val="es-ES_tradnl" w:eastAsia="es-ES"/>
        </w:rPr>
        <w:t xml:space="preserve"> </w:t>
      </w:r>
      <w:r>
        <w:rPr>
          <w:lang w:val="es-ES_tradnl" w:eastAsia="es-ES"/>
        </w:rPr>
        <w:t xml:space="preserve">de dos mil </w:t>
      </w:r>
      <w:r w:rsidR="006910C8">
        <w:rPr>
          <w:lang w:val="es-ES_tradnl" w:eastAsia="es-ES"/>
        </w:rPr>
        <w:t>dieciséis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1C4944">
        <w:rPr>
          <w:lang w:val="es-ES_tradnl"/>
        </w:rPr>
        <w:t>la Corporación para el 201</w:t>
      </w:r>
      <w:r w:rsidR="006910C8">
        <w:rPr>
          <w:lang w:val="es-ES_tradnl"/>
        </w:rPr>
        <w:t>6</w:t>
      </w:r>
      <w:r w:rsidRPr="002C3B9D">
        <w:rPr>
          <w:lang w:val="es-ES_tradnl"/>
        </w:rPr>
        <w:t xml:space="preserve">, </w:t>
      </w:r>
      <w:r w:rsidR="006910C8">
        <w:rPr>
          <w:b/>
          <w:bCs/>
          <w:lang w:val="es-ES_tradnl"/>
        </w:rPr>
        <w:t>03/2016</w:t>
      </w:r>
      <w:r w:rsidRPr="002C3B9D">
        <w:rPr>
          <w:lang w:val="es-ES_tradnl"/>
        </w:rPr>
        <w:t xml:space="preserve"> mediante Generaciones de Créditos que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 xml:space="preserve">Considerando que, según Informa  el Sr. Secretario-Interventor,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6910C8">
        <w:rPr>
          <w:b/>
          <w:bCs/>
          <w:lang w:val="es-ES_tradnl"/>
        </w:rPr>
        <w:t>3</w:t>
      </w:r>
      <w:r w:rsidR="002C12BD">
        <w:rPr>
          <w:b/>
          <w:bCs/>
          <w:lang w:val="es-ES_tradnl"/>
        </w:rPr>
        <w:t xml:space="preserve"> </w:t>
      </w:r>
      <w:r w:rsidRPr="002C3B9D">
        <w:rPr>
          <w:lang w:val="es-ES_tradnl"/>
        </w:rPr>
        <w:t>del Presupuesto General de la Corporación para el año 201</w:t>
      </w:r>
      <w:r w:rsidR="006910C8">
        <w:rPr>
          <w:lang w:val="es-ES_tradnl"/>
        </w:rPr>
        <w:t>6</w:t>
      </w:r>
      <w:r w:rsidRPr="002C3B9D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6910C8" w:rsidTr="00A0327C">
        <w:tc>
          <w:tcPr>
            <w:tcW w:w="1951" w:type="dxa"/>
          </w:tcPr>
          <w:p w:rsidR="006910C8" w:rsidRPr="00623E83" w:rsidRDefault="006910C8" w:rsidP="00A03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6910C8" w:rsidRPr="00623E83" w:rsidRDefault="006910C8" w:rsidP="00A03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6910C8" w:rsidRPr="00623E83" w:rsidRDefault="006910C8" w:rsidP="00A03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6910C8" w:rsidTr="00A0327C">
        <w:tc>
          <w:tcPr>
            <w:tcW w:w="1951" w:type="dxa"/>
          </w:tcPr>
          <w:p w:rsidR="006910C8" w:rsidRDefault="006910C8" w:rsidP="00A03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6910C8" w:rsidRDefault="006910C8" w:rsidP="00A03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169.619.02</w:t>
            </w:r>
          </w:p>
        </w:tc>
        <w:tc>
          <w:tcPr>
            <w:tcW w:w="4820" w:type="dxa"/>
          </w:tcPr>
          <w:p w:rsidR="006910C8" w:rsidRDefault="006910C8" w:rsidP="00A03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Plan de mejora de infraestructuras de la Diputación Provincial</w:t>
            </w:r>
          </w:p>
        </w:tc>
        <w:tc>
          <w:tcPr>
            <w:tcW w:w="1873" w:type="dxa"/>
          </w:tcPr>
          <w:p w:rsidR="006910C8" w:rsidRDefault="006910C8" w:rsidP="00A03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6910C8" w:rsidRDefault="006910C8" w:rsidP="00A03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4.200,00</w:t>
            </w:r>
          </w:p>
        </w:tc>
      </w:tr>
    </w:tbl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623E83">
        <w:rPr>
          <w:rFonts w:eastAsia="Times New Roman" w:cs="Times New Roman"/>
          <w:b/>
          <w:noProof/>
          <w:lang w:eastAsia="es-ES"/>
        </w:rPr>
        <w:t>ALTA EN LAS PARTIDAS DE INGRESOS</w:t>
      </w:r>
      <w:r>
        <w:rPr>
          <w:rFonts w:eastAsia="Times New Roman" w:cs="Times New Roman"/>
          <w:b/>
          <w:noProof/>
          <w:lang w:eastAsia="es-ES"/>
        </w:rPr>
        <w:t>:</w:t>
      </w:r>
      <w:r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6910C8" w:rsidTr="00A0327C">
        <w:tc>
          <w:tcPr>
            <w:tcW w:w="1951" w:type="dxa"/>
          </w:tcPr>
          <w:p w:rsidR="006910C8" w:rsidRPr="00623E83" w:rsidRDefault="006910C8" w:rsidP="00A03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6910C8" w:rsidRPr="00623E83" w:rsidRDefault="006910C8" w:rsidP="00A03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6910C8" w:rsidRPr="00623E83" w:rsidRDefault="006910C8" w:rsidP="00A03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6910C8" w:rsidTr="00A0327C">
        <w:tc>
          <w:tcPr>
            <w:tcW w:w="1951" w:type="dxa"/>
          </w:tcPr>
          <w:p w:rsidR="006910C8" w:rsidRDefault="006910C8" w:rsidP="00A03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761</w:t>
            </w:r>
          </w:p>
        </w:tc>
        <w:tc>
          <w:tcPr>
            <w:tcW w:w="4820" w:type="dxa"/>
          </w:tcPr>
          <w:p w:rsidR="006910C8" w:rsidRDefault="006910C8" w:rsidP="00A03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Subvención de la Diputación de Ciudad Real</w:t>
            </w:r>
          </w:p>
        </w:tc>
        <w:tc>
          <w:tcPr>
            <w:tcW w:w="1873" w:type="dxa"/>
          </w:tcPr>
          <w:p w:rsidR="006910C8" w:rsidRDefault="006910C8" w:rsidP="00A03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4.200,00</w:t>
            </w:r>
          </w:p>
        </w:tc>
      </w:tr>
    </w:tbl>
    <w:p w:rsidR="002C3B9D" w:rsidRPr="002C3B9D" w:rsidRDefault="002C3B9D" w:rsidP="002C12BD">
      <w:pPr>
        <w:spacing w:line="232" w:lineRule="auto"/>
        <w:jc w:val="both"/>
        <w:rPr>
          <w:b/>
          <w:bCs/>
          <w:lang w:val="es-ES_tradnl"/>
        </w:rPr>
      </w:pPr>
      <w:bookmarkStart w:id="0" w:name="_GoBack"/>
      <w:bookmarkEnd w:id="0"/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2C12BD" w:rsidP="002C12BD">
      <w:pPr>
        <w:spacing w:line="232" w:lineRule="auto"/>
        <w:jc w:val="both"/>
        <w:rPr>
          <w:lang w:val="es-ES_tradnl"/>
        </w:rPr>
      </w:pPr>
      <w:r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D57221" w:rsidRDefault="002C3B9D" w:rsidP="00D57221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3EFA" wp14:editId="2CF5C115">
                <wp:simplePos x="0" y="0"/>
                <wp:positionH relativeFrom="column">
                  <wp:posOffset>3639185</wp:posOffset>
                </wp:positionH>
                <wp:positionV relativeFrom="paragraph">
                  <wp:posOffset>121285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9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I3aGBThAAAACgEAAA8AAABkcnMvZG93bnJl&#10;di54bWxMj81OwzAQhO9IvIO1SFwQdWIKpSFOVf4u3NqmEkc33iaBeB3Fbht4epYTnFaj+TQ7ky9G&#10;14kjDqH1pCGdJCCQKm9bqjWUm9frexAhGrKm84QavjDAojg/y01m/YlWeFzHWnAIhcxoaGLsMylD&#10;1aAzYeJ7JPb2fnAmshxqaQdz4nDXSZUkd9KZlvhDY3p8arD6XB+chu/H8nn5chXTvYrvartyb2X1&#10;YbS+vBiXDyAijvEPht/6XB0K7rTzB7JBdBpuZzcpo2zM+TIwn8543E6DmiYKZJHL/xOKHw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CN2hgU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</w:p>
    <w:p w:rsidR="00EF6820" w:rsidRPr="002C3B9D" w:rsidRDefault="00EF6820" w:rsidP="00EF6820"/>
    <w:p w:rsidR="00EF6820" w:rsidRPr="002C3B9D" w:rsidRDefault="00EF6820" w:rsidP="00EF6820"/>
    <w:p w:rsidR="00B50B0B" w:rsidRPr="002C3B9D" w:rsidRDefault="00B50B0B" w:rsidP="00EF6820">
      <w:pPr>
        <w:jc w:val="center"/>
      </w:pPr>
    </w:p>
    <w:p w:rsidR="00E1217D" w:rsidRPr="00B50B0B" w:rsidRDefault="00B50B0B" w:rsidP="00B50B0B">
      <w:pPr>
        <w:tabs>
          <w:tab w:val="left" w:pos="1995"/>
        </w:tabs>
      </w:pPr>
      <w:r>
        <w:tab/>
      </w: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05" w:rsidRDefault="004D0905" w:rsidP="007756B9">
      <w:pPr>
        <w:spacing w:after="0" w:line="240" w:lineRule="auto"/>
      </w:pPr>
      <w:r>
        <w:separator/>
      </w:r>
    </w:p>
  </w:endnote>
  <w:endnote w:type="continuationSeparator" w:id="0">
    <w:p w:rsidR="004D0905" w:rsidRDefault="004D0905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05" w:rsidRDefault="004D0905" w:rsidP="007756B9">
      <w:pPr>
        <w:spacing w:after="0" w:line="240" w:lineRule="auto"/>
      </w:pPr>
      <w:r>
        <w:separator/>
      </w:r>
    </w:p>
  </w:footnote>
  <w:footnote w:type="continuationSeparator" w:id="0">
    <w:p w:rsidR="004D0905" w:rsidRDefault="004D0905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D"/>
    <w:rsid w:val="00042795"/>
    <w:rsid w:val="0008037F"/>
    <w:rsid w:val="001C4944"/>
    <w:rsid w:val="001F6678"/>
    <w:rsid w:val="002C12BD"/>
    <w:rsid w:val="002C3B9D"/>
    <w:rsid w:val="00371BF4"/>
    <w:rsid w:val="004D0905"/>
    <w:rsid w:val="00551B3F"/>
    <w:rsid w:val="005E503E"/>
    <w:rsid w:val="00601F31"/>
    <w:rsid w:val="00663907"/>
    <w:rsid w:val="006877D3"/>
    <w:rsid w:val="006910C8"/>
    <w:rsid w:val="006B50F3"/>
    <w:rsid w:val="006C2311"/>
    <w:rsid w:val="007756B9"/>
    <w:rsid w:val="00812055"/>
    <w:rsid w:val="009326DE"/>
    <w:rsid w:val="00B50B0B"/>
    <w:rsid w:val="00BE0C09"/>
    <w:rsid w:val="00CE3391"/>
    <w:rsid w:val="00D5054D"/>
    <w:rsid w:val="00D57221"/>
    <w:rsid w:val="00DA6EA3"/>
    <w:rsid w:val="00E0440D"/>
    <w:rsid w:val="00E1217D"/>
    <w:rsid w:val="00EB53C1"/>
    <w:rsid w:val="00EF6820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AB%20Plantillas\Oficio_alcalde_ANTEM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Oficio_alcalde_ANTEMI</Template>
  <TotalTime>5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Ballesteros</dc:creator>
  <cp:lastModifiedBy>Justo</cp:lastModifiedBy>
  <cp:revision>4</cp:revision>
  <cp:lastPrinted>2012-05-10T08:59:00Z</cp:lastPrinted>
  <dcterms:created xsi:type="dcterms:W3CDTF">2015-12-04T12:36:00Z</dcterms:created>
  <dcterms:modified xsi:type="dcterms:W3CDTF">2017-03-17T12:51:00Z</dcterms:modified>
</cp:coreProperties>
</file>