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BD7BBF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="00D76956">
                              <w:rPr>
                                <w:b/>
                                <w:sz w:val="20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BD7BBF">
                        <w:rPr>
                          <w:b/>
                          <w:sz w:val="20"/>
                        </w:rPr>
                        <w:t>6</w:t>
                      </w:r>
                      <w:r w:rsidR="00D76956">
                        <w:rPr>
                          <w:b/>
                          <w:sz w:val="20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>En Ballesteros de Calatrav</w:t>
      </w:r>
      <w:bookmarkStart w:id="0" w:name="_GoBack"/>
      <w:bookmarkEnd w:id="0"/>
      <w:r>
        <w:rPr>
          <w:lang w:val="es-ES_tradnl" w:eastAsia="es-ES"/>
        </w:rPr>
        <w:t xml:space="preserve">a, </w:t>
      </w:r>
      <w:r w:rsidR="00551D62">
        <w:rPr>
          <w:lang w:val="es-ES_tradnl" w:eastAsia="es-ES"/>
        </w:rPr>
        <w:t>a quince de noviembre</w:t>
      </w:r>
      <w:r w:rsidR="00D76956">
        <w:rPr>
          <w:lang w:val="es-ES_tradnl" w:eastAsia="es-ES"/>
        </w:rPr>
        <w:t xml:space="preserve"> de dos mil 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BD7BBF">
        <w:rPr>
          <w:b/>
          <w:bCs/>
          <w:lang w:val="es-ES_tradnl"/>
        </w:rPr>
        <w:t>06</w:t>
      </w:r>
      <w:r w:rsidR="00D76956">
        <w:rPr>
          <w:b/>
          <w:bCs/>
          <w:lang w:val="es-ES_tradnl"/>
        </w:rPr>
        <w:t>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BD7BBF">
        <w:rPr>
          <w:b/>
          <w:bCs/>
          <w:lang w:val="es-ES_tradnl"/>
        </w:rPr>
        <w:t>6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241.61902</w:t>
            </w:r>
          </w:p>
        </w:tc>
        <w:tc>
          <w:tcPr>
            <w:tcW w:w="4820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Retribuciones otro personal laboral</w:t>
            </w:r>
          </w:p>
        </w:tc>
        <w:tc>
          <w:tcPr>
            <w:tcW w:w="1873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3.209,00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Provincial de Ciuidad Real</w:t>
            </w:r>
          </w:p>
        </w:tc>
        <w:tc>
          <w:tcPr>
            <w:tcW w:w="1873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3.209,00</w:t>
            </w:r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A24DBB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9C20" wp14:editId="274A5AE8">
                <wp:simplePos x="0" y="0"/>
                <wp:positionH relativeFrom="column">
                  <wp:posOffset>3639185</wp:posOffset>
                </wp:positionH>
                <wp:positionV relativeFrom="paragraph">
                  <wp:posOffset>358775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2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+KFUnhAAAACgEAAA8AAABkcnMvZG93bnJl&#10;di54bWxMj01PwzAMhu9I/IfISFwQS1tYC6XpNL4u3LZ1Ekev8dpCk1RNthV+PeYEN1t+9Pp5i8Vk&#10;enGk0XfOKohnEQiytdOdbRRUm9frOxA+oNXYO0sKvsjDojw/KzDX7mRXdFyHRnCI9TkqaEMYcil9&#10;3ZJBP3MDWb7t3Wgw8Do2Uo944nDTyySKUmmws/yhxYGeWqo/1wej4Puxel6+XIV4n4T3ZLsyb1X9&#10;gUpdXkzLBxCBpvAHw68+q0PJTjt3sNqLXsE8u4kZ5SGdg2Dg/jbjcjsFSZalIMtC/q9Q/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D/ihVJ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A24DBB" w:rsidRDefault="002C3B9D" w:rsidP="00A24DBB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3" w:rsidRDefault="003B7623" w:rsidP="007756B9">
      <w:pPr>
        <w:spacing w:after="0" w:line="240" w:lineRule="auto"/>
      </w:pPr>
      <w:r>
        <w:separator/>
      </w:r>
    </w:p>
  </w:endnote>
  <w:endnote w:type="continuationSeparator" w:id="0">
    <w:p w:rsidR="003B7623" w:rsidRDefault="003B7623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3" w:rsidRDefault="003B7623" w:rsidP="007756B9">
      <w:pPr>
        <w:spacing w:after="0" w:line="240" w:lineRule="auto"/>
      </w:pPr>
      <w:r>
        <w:separator/>
      </w:r>
    </w:p>
  </w:footnote>
  <w:footnote w:type="continuationSeparator" w:id="0">
    <w:p w:rsidR="003B7623" w:rsidRDefault="003B7623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3B7623"/>
    <w:rsid w:val="00551B3F"/>
    <w:rsid w:val="00551D62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9326DE"/>
    <w:rsid w:val="00A24DBB"/>
    <w:rsid w:val="00B50B0B"/>
    <w:rsid w:val="00BD7BBF"/>
    <w:rsid w:val="00BE0C09"/>
    <w:rsid w:val="00CE3391"/>
    <w:rsid w:val="00D261C6"/>
    <w:rsid w:val="00D5054D"/>
    <w:rsid w:val="00D57221"/>
    <w:rsid w:val="00D76956"/>
    <w:rsid w:val="00DA6EA3"/>
    <w:rsid w:val="00E0440D"/>
    <w:rsid w:val="00E1217D"/>
    <w:rsid w:val="00E63CEC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8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7</cp:revision>
  <cp:lastPrinted>2017-03-17T13:15:00Z</cp:lastPrinted>
  <dcterms:created xsi:type="dcterms:W3CDTF">2015-12-04T12:36:00Z</dcterms:created>
  <dcterms:modified xsi:type="dcterms:W3CDTF">2017-03-21T13:19:00Z</dcterms:modified>
</cp:coreProperties>
</file>