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4F3" w:rsidRPr="003D0DED" w:rsidRDefault="00CD14F3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CD14F3" w:rsidRPr="00377052" w:rsidRDefault="00CD14F3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>
                              <w:rPr>
                                <w:sz w:val="20"/>
                              </w:rPr>
                              <w:t>5/2017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823D9D">
                        <w:rPr>
                          <w:sz w:val="20"/>
                        </w:rPr>
                        <w:t>5</w:t>
                      </w:r>
                      <w:r w:rsidR="00E473C0">
                        <w:rPr>
                          <w:sz w:val="20"/>
                        </w:rPr>
                        <w:t>/201</w:t>
                      </w:r>
                      <w:r w:rsidR="00583C1C">
                        <w:rPr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 </w:t>
      </w:r>
      <w:r w:rsidR="00583C1C">
        <w:rPr>
          <w:lang w:val="es-ES_tradnl" w:eastAsia="es-ES"/>
        </w:rPr>
        <w:t xml:space="preserve"> </w:t>
      </w:r>
      <w:r w:rsidR="00596FBD">
        <w:rPr>
          <w:lang w:val="es-ES_tradnl" w:eastAsia="es-ES"/>
        </w:rPr>
        <w:t>15</w:t>
      </w:r>
      <w:r w:rsidR="00E473C0">
        <w:rPr>
          <w:lang w:val="es-ES_tradnl" w:eastAsia="es-ES"/>
        </w:rPr>
        <w:t xml:space="preserve"> de</w:t>
      </w:r>
      <w:r w:rsidR="00583C1C">
        <w:rPr>
          <w:lang w:val="es-ES_tradnl" w:eastAsia="es-ES"/>
        </w:rPr>
        <w:t xml:space="preserve"> </w:t>
      </w:r>
      <w:r w:rsidR="00596FBD">
        <w:rPr>
          <w:lang w:val="es-ES_tradnl" w:eastAsia="es-ES"/>
        </w:rPr>
        <w:t xml:space="preserve">Noviembre </w:t>
      </w:r>
      <w:r w:rsidR="00E473C0">
        <w:rPr>
          <w:lang w:val="es-ES_tradnl" w:eastAsia="es-ES"/>
        </w:rPr>
        <w:t>de 201</w:t>
      </w:r>
      <w:r w:rsidR="00583C1C">
        <w:rPr>
          <w:lang w:val="es-ES_tradnl" w:eastAsia="es-ES"/>
        </w:rPr>
        <w:t>7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>201</w:t>
      </w:r>
      <w:r w:rsidR="00583C1C">
        <w:rPr>
          <w:lang w:val="es-ES_tradnl"/>
        </w:rPr>
        <w:t>7</w:t>
      </w:r>
      <w:r w:rsidR="001E03A4">
        <w:rPr>
          <w:lang w:val="es-ES_tradnl"/>
        </w:rPr>
        <w:t>,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823D9D">
        <w:rPr>
          <w:lang w:val="es-ES_tradnl"/>
        </w:rPr>
        <w:t>5</w:t>
      </w:r>
      <w:r w:rsidR="00E473C0">
        <w:rPr>
          <w:lang w:val="es-ES_tradnl"/>
        </w:rPr>
        <w:t>/201</w:t>
      </w:r>
      <w:r w:rsidR="00583C1C">
        <w:rPr>
          <w:lang w:val="es-ES_tradnl"/>
        </w:rPr>
        <w:t>7</w:t>
      </w:r>
      <w:r w:rsidRPr="004C72E4">
        <w:rPr>
          <w:color w:val="FF0000"/>
          <w:lang w:val="es-ES_tradnl"/>
        </w:rPr>
        <w:t xml:space="preserve"> </w:t>
      </w:r>
      <w:r w:rsidR="001E03A4">
        <w:rPr>
          <w:lang w:val="es-ES_tradnl"/>
        </w:rPr>
        <w:t>derivado de la concesión de subvención por parte de la Diputación Provincial con cargo al Plan Extraordinario de Obras 2017</w:t>
      </w:r>
      <w:r w:rsidR="00A95088">
        <w:rPr>
          <w:lang w:val="es-ES_tradnl"/>
        </w:rPr>
        <w:t>,</w:t>
      </w:r>
      <w:r w:rsidR="00E473C0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823D9D">
        <w:rPr>
          <w:b/>
          <w:bCs/>
          <w:lang w:val="es-ES_tradnl"/>
        </w:rPr>
        <w:t>5</w:t>
      </w:r>
      <w:r w:rsidR="00E473C0">
        <w:rPr>
          <w:b/>
          <w:bCs/>
          <w:lang w:val="es-ES_tradnl"/>
        </w:rPr>
        <w:t>/201</w:t>
      </w:r>
      <w:r w:rsidR="00583C1C">
        <w:rPr>
          <w:b/>
          <w:bCs/>
          <w:lang w:val="es-ES_tradnl"/>
        </w:rPr>
        <w:t>7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9A6593">
        <w:rPr>
          <w:lang w:val="es-ES_tradnl"/>
        </w:rPr>
        <w:t>201</w:t>
      </w:r>
      <w:r w:rsidR="00583C1C">
        <w:rPr>
          <w:lang w:val="es-ES_tradnl"/>
        </w:rPr>
        <w:t>7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</w:t>
      </w:r>
      <w:bookmarkStart w:id="0" w:name="_GoBack"/>
      <w:bookmarkEnd w:id="0"/>
      <w:r>
        <w:rPr>
          <w:lang w:val="es-ES_tradnl"/>
        </w:rPr>
        <w:t>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CD14F3">
        <w:tc>
          <w:tcPr>
            <w:tcW w:w="1951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CD14F3">
        <w:tc>
          <w:tcPr>
            <w:tcW w:w="1951" w:type="dxa"/>
          </w:tcPr>
          <w:p w:rsidR="00F8575A" w:rsidRDefault="00823D9D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169</w:t>
            </w:r>
            <w:r w:rsidR="00F8575A">
              <w:rPr>
                <w:rFonts w:eastAsia="Times New Roman" w:cs="Times New Roman"/>
                <w:noProof/>
                <w:lang w:eastAsia="es-ES"/>
              </w:rPr>
              <w:t xml:space="preserve"> 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>6190</w:t>
            </w:r>
            <w:r>
              <w:rPr>
                <w:rFonts w:eastAsia="Times New Roman" w:cs="Times New Roman"/>
                <w:noProof/>
                <w:lang w:eastAsia="es-ES"/>
              </w:rPr>
              <w:t>2</w:t>
            </w:r>
          </w:p>
          <w:p w:rsidR="00F8575A" w:rsidRDefault="00F8575A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  <w:tc>
          <w:tcPr>
            <w:tcW w:w="4820" w:type="dxa"/>
          </w:tcPr>
          <w:p w:rsidR="00F8575A" w:rsidRPr="00A95088" w:rsidRDefault="00823D9D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PLAN EXTRAORDINARIO DE EMPLEO DE DIPUTACIÓN</w:t>
            </w:r>
          </w:p>
        </w:tc>
        <w:tc>
          <w:tcPr>
            <w:tcW w:w="1873" w:type="dxa"/>
          </w:tcPr>
          <w:p w:rsidR="00A95088" w:rsidRDefault="00823D9D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20.569,00 €</w:t>
            </w:r>
          </w:p>
          <w:p w:rsidR="00F8575A" w:rsidRDefault="00F8575A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596FBD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ALTA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</w:t>
      </w:r>
      <w:r>
        <w:rPr>
          <w:rFonts w:eastAsia="Times New Roman" w:cs="Times New Roman"/>
          <w:b/>
          <w:noProof/>
          <w:lang w:eastAsia="es-ES"/>
        </w:rPr>
        <w:t>INGRESOS</w:t>
      </w:r>
      <w:r w:rsidR="00D57221">
        <w:rPr>
          <w:rFonts w:eastAsia="Times New Roman" w:cs="Times New Roman"/>
          <w:b/>
          <w:noProof/>
          <w:lang w:eastAsia="es-ES"/>
        </w:rPr>
        <w:t>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CD14F3">
        <w:tc>
          <w:tcPr>
            <w:tcW w:w="1951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E473C0" w:rsidTr="00CD14F3">
        <w:tc>
          <w:tcPr>
            <w:tcW w:w="1951" w:type="dxa"/>
          </w:tcPr>
          <w:p w:rsidR="00596FBD" w:rsidRDefault="00596FBD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5B3BE0" w:rsidRPr="005B3BE0" w:rsidRDefault="005B3BE0" w:rsidP="005B3B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DE DIPUTACIONES, CONSEJOS O CABILDOS</w:t>
            </w:r>
          </w:p>
        </w:tc>
        <w:tc>
          <w:tcPr>
            <w:tcW w:w="1873" w:type="dxa"/>
          </w:tcPr>
          <w:p w:rsidR="00596FBD" w:rsidRDefault="00823D9D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20.569,00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CD14F3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D91D4" wp14:editId="608048EE">
                <wp:simplePos x="0" y="0"/>
                <wp:positionH relativeFrom="column">
                  <wp:posOffset>3686810</wp:posOffset>
                </wp:positionH>
                <wp:positionV relativeFrom="paragraph">
                  <wp:posOffset>301625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4F3" w:rsidRPr="00CA7CCF" w:rsidRDefault="00CD14F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CD14F3" w:rsidRDefault="00CD14F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14F3" w:rsidRDefault="00CD14F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14F3" w:rsidRPr="00CA7CCF" w:rsidRDefault="00CD14F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0.3pt;margin-top:2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AUWNZPhAAAACgEAAA8AAABkcnMvZG93bnJl&#10;di54bWxMj01PwzAMhu9I/IfISFwQS1etXSl1p/F14batSByzJmsLjVM12Vb49ZgT3Gz50evnLVaT&#10;7cXJjL5zhDCfRSAM1U531CBUu5fbDIQPirTqHRmEL+NhVV5eFCrX7kwbc9qGRnAI+VwhtCEMuZS+&#10;bo1VfuYGQ3w7uNGqwOvYSD2qM4fbXsZRlEqrOuIPrRrMY2vqz+3RInw/VE/r55swP8ThPX7b2Neq&#10;/lCI11fT+h5EMFP4g+FXn9WhZKe9O5L2okdIsihlFGGxTEAwcJcseNgjxGmWgiwL+b9C+QM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AFFjWT4QAAAAoBAAAPAAAAAAAAAAAAAAAAAIUE&#10;AABkcnMvZG93bnJldi54bWxQSwUGAAAAAAQABADzAAAAkwUAAAAA&#10;" stroked="f">
                <v:textbox style="mso-fit-shape-to-text:t">
                  <w:txbxContent>
                    <w:p w:rsidR="00CD14F3" w:rsidRPr="00CA7CCF" w:rsidRDefault="00CD14F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CD14F3" w:rsidRDefault="00CD14F3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CD14F3" w:rsidRDefault="00CD14F3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CD14F3" w:rsidRPr="00CA7CCF" w:rsidRDefault="00CD14F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1217D" w:rsidRPr="00CD14F3" w:rsidRDefault="002C3B9D" w:rsidP="00CD14F3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="00CD14F3">
        <w:rPr>
          <w:b/>
          <w:bCs/>
          <w:lang w:val="es-ES_tradnl"/>
        </w:rPr>
        <w:t xml:space="preserve">  </w:t>
      </w:r>
      <w:r w:rsidR="00CD14F3">
        <w:rPr>
          <w:b/>
          <w:bCs/>
          <w:lang w:val="es-ES_tradnl"/>
        </w:rPr>
        <w:tab/>
      </w:r>
      <w:r w:rsidR="00CD14F3">
        <w:rPr>
          <w:b/>
          <w:bCs/>
          <w:lang w:val="es-ES_tradnl"/>
        </w:rPr>
        <w:tab/>
      </w:r>
      <w:r w:rsidR="00CD14F3">
        <w:rPr>
          <w:b/>
          <w:bCs/>
          <w:lang w:val="es-ES_tradnl"/>
        </w:rPr>
        <w:tab/>
        <w:t xml:space="preserve">  </w:t>
      </w:r>
    </w:p>
    <w:sectPr w:rsidR="00E1217D" w:rsidRPr="00CD14F3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F3" w:rsidRDefault="00CD14F3" w:rsidP="007756B9">
      <w:pPr>
        <w:spacing w:after="0" w:line="240" w:lineRule="auto"/>
      </w:pPr>
      <w:r>
        <w:separator/>
      </w:r>
    </w:p>
  </w:endnote>
  <w:endnote w:type="continuationSeparator" w:id="0">
    <w:p w:rsidR="00CD14F3" w:rsidRDefault="00CD14F3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F3" w:rsidRDefault="00CD14F3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CD14F3" w:rsidRDefault="00CD14F3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CD14F3" w:rsidRDefault="00CD14F3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CD14F3" w:rsidRPr="00D5054D" w:rsidRDefault="00CD14F3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CD14F3" w:rsidRPr="00D5054D" w:rsidRDefault="00CD14F3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F3" w:rsidRPr="00D5054D" w:rsidRDefault="00CD14F3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CD14F3" w:rsidRPr="00D5054D" w:rsidRDefault="00CD14F3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CD14F3" w:rsidRPr="00D5054D" w:rsidRDefault="00CD14F3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CD14F3" w:rsidRPr="00D5054D" w:rsidRDefault="00CD14F3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CD14F3" w:rsidRPr="00D5054D" w:rsidRDefault="00CD14F3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CD14F3" w:rsidRPr="00D5054D" w:rsidRDefault="00CD14F3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CD14F3" w:rsidRPr="001F6678" w:rsidRDefault="00CD14F3" w:rsidP="00E1217D">
    <w:pPr>
      <w:pStyle w:val="Piedepgina"/>
    </w:pPr>
  </w:p>
  <w:p w:rsidR="00CD14F3" w:rsidRDefault="00CD14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F3" w:rsidRDefault="00CD14F3" w:rsidP="007756B9">
      <w:pPr>
        <w:spacing w:after="0" w:line="240" w:lineRule="auto"/>
      </w:pPr>
      <w:r>
        <w:separator/>
      </w:r>
    </w:p>
  </w:footnote>
  <w:footnote w:type="continuationSeparator" w:id="0">
    <w:p w:rsidR="00CD14F3" w:rsidRDefault="00CD14F3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F3" w:rsidRDefault="00CD14F3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14F3" w:rsidRDefault="00CD14F3" w:rsidP="007756B9">
    <w:pPr>
      <w:pStyle w:val="Encabezado"/>
      <w:ind w:hanging="709"/>
    </w:pPr>
    <w:r>
      <w:t xml:space="preserve">         </w:t>
    </w:r>
    <w:r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F3" w:rsidRDefault="00CD14F3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14F3" w:rsidRDefault="00CD14F3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1532A3"/>
    <w:rsid w:val="001C4944"/>
    <w:rsid w:val="001C4995"/>
    <w:rsid w:val="001E03A4"/>
    <w:rsid w:val="001F2070"/>
    <w:rsid w:val="001F6678"/>
    <w:rsid w:val="002C12BD"/>
    <w:rsid w:val="002C3B9D"/>
    <w:rsid w:val="00371BF4"/>
    <w:rsid w:val="004C72E4"/>
    <w:rsid w:val="00551B3F"/>
    <w:rsid w:val="00583C1C"/>
    <w:rsid w:val="00596FBD"/>
    <w:rsid w:val="005B3BE0"/>
    <w:rsid w:val="005D5B0B"/>
    <w:rsid w:val="005E503E"/>
    <w:rsid w:val="00601F31"/>
    <w:rsid w:val="00626234"/>
    <w:rsid w:val="00663907"/>
    <w:rsid w:val="006877D3"/>
    <w:rsid w:val="006B50F3"/>
    <w:rsid w:val="006C2311"/>
    <w:rsid w:val="006F0B08"/>
    <w:rsid w:val="007756B9"/>
    <w:rsid w:val="00812055"/>
    <w:rsid w:val="00823D9D"/>
    <w:rsid w:val="009326DE"/>
    <w:rsid w:val="009A6593"/>
    <w:rsid w:val="009F7045"/>
    <w:rsid w:val="00A04AA9"/>
    <w:rsid w:val="00A20011"/>
    <w:rsid w:val="00A95088"/>
    <w:rsid w:val="00AF6918"/>
    <w:rsid w:val="00B50B0B"/>
    <w:rsid w:val="00B61013"/>
    <w:rsid w:val="00BE0C09"/>
    <w:rsid w:val="00CD14F3"/>
    <w:rsid w:val="00CE3391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4</cp:revision>
  <cp:lastPrinted>2012-05-10T08:59:00Z</cp:lastPrinted>
  <dcterms:created xsi:type="dcterms:W3CDTF">2020-03-06T11:26:00Z</dcterms:created>
  <dcterms:modified xsi:type="dcterms:W3CDTF">2020-03-31T07:00:00Z</dcterms:modified>
</cp:coreProperties>
</file>