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B61218">
                              <w:rPr>
                                <w:sz w:val="20"/>
                              </w:rPr>
                              <w:t>6</w:t>
                            </w:r>
                            <w:r w:rsidR="00E473C0">
                              <w:rPr>
                                <w:sz w:val="20"/>
                              </w:rPr>
                              <w:t>/201</w:t>
                            </w:r>
                            <w:r w:rsidR="00583C1C"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B61218">
                        <w:rPr>
                          <w:sz w:val="20"/>
                        </w:rPr>
                        <w:t>6</w:t>
                      </w:r>
                      <w:r w:rsidR="00E473C0">
                        <w:rPr>
                          <w:sz w:val="20"/>
                        </w:rPr>
                        <w:t>/201</w:t>
                      </w:r>
                      <w:r w:rsidR="00583C1C">
                        <w:rPr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 </w:t>
      </w:r>
      <w:r w:rsidR="00583C1C">
        <w:rPr>
          <w:lang w:val="es-ES_tradnl" w:eastAsia="es-ES"/>
        </w:rPr>
        <w:t xml:space="preserve"> </w:t>
      </w:r>
      <w:r w:rsidR="00B61218">
        <w:rPr>
          <w:lang w:val="es-ES_tradnl" w:eastAsia="es-ES"/>
        </w:rPr>
        <w:t>26</w:t>
      </w:r>
      <w:r w:rsidR="00E473C0">
        <w:rPr>
          <w:lang w:val="es-ES_tradnl" w:eastAsia="es-ES"/>
        </w:rPr>
        <w:t xml:space="preserve"> de</w:t>
      </w:r>
      <w:r w:rsidR="00583C1C">
        <w:rPr>
          <w:lang w:val="es-ES_tradnl" w:eastAsia="es-ES"/>
        </w:rPr>
        <w:t xml:space="preserve"> </w:t>
      </w:r>
      <w:r w:rsidR="00B61218">
        <w:rPr>
          <w:lang w:val="es-ES_tradnl" w:eastAsia="es-ES"/>
        </w:rPr>
        <w:t>Diciembre</w:t>
      </w:r>
      <w:r w:rsidR="00596FBD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>de 201</w:t>
      </w:r>
      <w:r w:rsidR="00583C1C">
        <w:rPr>
          <w:lang w:val="es-ES_tradnl" w:eastAsia="es-ES"/>
        </w:rPr>
        <w:t>7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AB61E1">
        <w:rPr>
          <w:lang w:val="es-ES_tradnl"/>
        </w:rPr>
        <w:t xml:space="preserve">la Corporación para </w:t>
      </w:r>
      <w:r w:rsidR="00E473C0">
        <w:rPr>
          <w:lang w:val="es-ES_tradnl"/>
        </w:rPr>
        <w:t>201</w:t>
      </w:r>
      <w:r w:rsidR="00583C1C">
        <w:rPr>
          <w:lang w:val="es-ES_tradnl"/>
        </w:rPr>
        <w:t>7</w:t>
      </w:r>
      <w:r w:rsidR="00AB61E1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B61218">
        <w:rPr>
          <w:lang w:val="es-ES_tradnl"/>
        </w:rPr>
        <w:t>6</w:t>
      </w:r>
      <w:r w:rsidR="00E473C0">
        <w:rPr>
          <w:lang w:val="es-ES_tradnl"/>
        </w:rPr>
        <w:t>/201</w:t>
      </w:r>
      <w:r w:rsidR="00583C1C">
        <w:rPr>
          <w:lang w:val="es-ES_tradnl"/>
        </w:rPr>
        <w:t>7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E473C0">
        <w:rPr>
          <w:lang w:val="es-ES_tradnl"/>
        </w:rPr>
        <w:t xml:space="preserve"> </w:t>
      </w:r>
      <w:r w:rsidR="00AB61E1">
        <w:rPr>
          <w:lang w:val="es-ES_tradnl"/>
        </w:rPr>
        <w:t>bajas en partidas excedentarias</w:t>
      </w:r>
      <w:r w:rsidR="00A95088">
        <w:rPr>
          <w:lang w:val="es-ES_tradnl"/>
        </w:rPr>
        <w:t>,</w:t>
      </w:r>
      <w:r w:rsidR="00E473C0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B61218">
        <w:rPr>
          <w:b/>
          <w:bCs/>
          <w:lang w:val="es-ES_tradnl"/>
        </w:rPr>
        <w:t>6</w:t>
      </w:r>
      <w:r w:rsidR="00E473C0">
        <w:rPr>
          <w:b/>
          <w:bCs/>
          <w:lang w:val="es-ES_tradnl"/>
        </w:rPr>
        <w:t>/201</w:t>
      </w:r>
      <w:r w:rsidR="00583C1C">
        <w:rPr>
          <w:b/>
          <w:bCs/>
          <w:lang w:val="es-ES_tradnl"/>
        </w:rPr>
        <w:t>7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9A6593">
        <w:rPr>
          <w:lang w:val="es-ES_tradnl"/>
        </w:rPr>
        <w:t>201</w:t>
      </w:r>
      <w:r w:rsidR="00583C1C">
        <w:rPr>
          <w:lang w:val="es-ES_tradnl"/>
        </w:rPr>
        <w:t>7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</w:t>
      </w:r>
      <w:r w:rsidR="00AB61E1">
        <w:rPr>
          <w:lang w:val="es-ES_tradnl"/>
        </w:rPr>
        <w:t xml:space="preserve"> que se citan,</w:t>
      </w:r>
      <w:r>
        <w:rPr>
          <w:lang w:val="es-ES_tradnl"/>
        </w:rPr>
        <w:t xml:space="preserve"> </w:t>
      </w:r>
      <w:r w:rsidR="00AB61E1">
        <w:rPr>
          <w:lang w:val="es-ES_tradnl"/>
        </w:rPr>
        <w:t>mediante bajas en las partidas</w:t>
      </w:r>
      <w:r>
        <w:rPr>
          <w:lang w:val="es-ES_tradnl"/>
        </w:rPr>
        <w:t xml:space="preserve"> que </w:t>
      </w:r>
      <w:r w:rsidR="00AB61E1">
        <w:rPr>
          <w:lang w:val="es-ES_tradnl"/>
        </w:rPr>
        <w:t xml:space="preserve">también </w:t>
      </w:r>
      <w:r>
        <w:rPr>
          <w:lang w:val="es-ES_tradnl"/>
        </w:rPr>
        <w:t xml:space="preserve">se </w:t>
      </w:r>
      <w:r w:rsidR="00AB61E1">
        <w:rPr>
          <w:lang w:val="es-ES_tradnl"/>
        </w:rPr>
        <w:t>dice</w:t>
      </w:r>
      <w:r>
        <w:rPr>
          <w:lang w:val="es-ES_tradnl"/>
        </w:rPr>
        <w:t>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F8575A" w:rsidRDefault="00B61218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312 131</w:t>
            </w:r>
          </w:p>
          <w:p w:rsidR="00B61218" w:rsidRDefault="00B61218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312 160</w:t>
            </w:r>
          </w:p>
          <w:p w:rsidR="000F24EB" w:rsidRDefault="000F24EB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321 131</w:t>
            </w:r>
          </w:p>
          <w:p w:rsidR="000F24EB" w:rsidRDefault="000F24EB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321 160</w:t>
            </w:r>
          </w:p>
          <w:p w:rsidR="000F24EB" w:rsidRDefault="000F24EB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334 131</w:t>
            </w:r>
          </w:p>
          <w:p w:rsidR="000F24EB" w:rsidRDefault="000F24EB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334 160</w:t>
            </w:r>
          </w:p>
          <w:p w:rsidR="00F8575A" w:rsidRDefault="00F8575A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4820" w:type="dxa"/>
          </w:tcPr>
          <w:p w:rsidR="00F8575A" w:rsidRPr="000F24EB" w:rsidRDefault="00B61218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0F24EB">
              <w:rPr>
                <w:rFonts w:eastAsia="Times New Roman" w:cs="Times New Roman"/>
                <w:noProof/>
                <w:lang w:eastAsia="es-ES"/>
              </w:rPr>
              <w:t>LIMPIEZA CENTRO SOCIAL. LABORAL TEMPORAL</w:t>
            </w:r>
          </w:p>
          <w:p w:rsidR="00B61218" w:rsidRPr="000F24EB" w:rsidRDefault="00B61218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0F24EB">
              <w:rPr>
                <w:rFonts w:eastAsia="Times New Roman" w:cs="Times New Roman"/>
                <w:noProof/>
                <w:lang w:eastAsia="es-ES"/>
              </w:rPr>
              <w:t>LIMPIEZA CENTRO SOCIAL. CUOTAS SOCIALES</w:t>
            </w:r>
          </w:p>
          <w:p w:rsidR="000F24EB" w:rsidRPr="000F24EB" w:rsidRDefault="000F24EB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0F24EB">
              <w:rPr>
                <w:rFonts w:eastAsia="Times New Roman" w:cs="Times New Roman"/>
                <w:noProof/>
                <w:lang w:eastAsia="es-ES"/>
              </w:rPr>
              <w:t>LIMPIEZA ESCUELAS. LABORAL TEMPORAL</w:t>
            </w:r>
          </w:p>
          <w:p w:rsidR="000F24EB" w:rsidRDefault="000F24EB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0F24EB">
              <w:rPr>
                <w:rFonts w:eastAsia="Times New Roman" w:cs="Times New Roman"/>
                <w:noProof/>
                <w:lang w:eastAsia="es-ES"/>
              </w:rPr>
              <w:t>LIMPIEZA ESCUELAS. CUOTAS SOCIALES</w:t>
            </w:r>
          </w:p>
          <w:p w:rsidR="000F24EB" w:rsidRDefault="000F24EB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SOCORRISTAS</w:t>
            </w:r>
          </w:p>
          <w:p w:rsidR="000F24EB" w:rsidRPr="00A95088" w:rsidRDefault="000F24EB" w:rsidP="00B6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SOCORRISTAS. CUOTAS SOCIALES</w:t>
            </w:r>
          </w:p>
        </w:tc>
        <w:tc>
          <w:tcPr>
            <w:tcW w:w="1873" w:type="dxa"/>
          </w:tcPr>
          <w:p w:rsidR="00A95088" w:rsidRDefault="00B61218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490</w:t>
            </w:r>
            <w:r w:rsidR="00823D9D">
              <w:rPr>
                <w:rFonts w:eastAsia="Times New Roman" w:cs="Times New Roman"/>
                <w:noProof/>
                <w:lang w:eastAsia="es-ES"/>
              </w:rPr>
              <w:t>,00 €</w:t>
            </w:r>
          </w:p>
          <w:p w:rsidR="00F8575A" w:rsidRDefault="00B61218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170,00 €</w:t>
            </w:r>
          </w:p>
          <w:p w:rsidR="000F24EB" w:rsidRDefault="000F24EB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490,00 €</w:t>
            </w:r>
          </w:p>
          <w:p w:rsidR="000F24EB" w:rsidRDefault="000F24EB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170,00 €</w:t>
            </w:r>
          </w:p>
          <w:p w:rsidR="000F24EB" w:rsidRDefault="000F24EB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350,00 €</w:t>
            </w:r>
          </w:p>
          <w:p w:rsidR="000F24EB" w:rsidRDefault="000F24EB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70,00 €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0F24EB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BAJA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>
        <w:rPr>
          <w:rFonts w:eastAsia="Times New Roman" w:cs="Times New Roman"/>
          <w:b/>
          <w:noProof/>
          <w:lang w:eastAsia="es-ES"/>
        </w:rPr>
        <w:t>GASTOS: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E473C0" w:rsidTr="00AB2E74">
        <w:tc>
          <w:tcPr>
            <w:tcW w:w="1951" w:type="dxa"/>
          </w:tcPr>
          <w:p w:rsidR="00596FBD" w:rsidRDefault="000F24EB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920 221</w:t>
            </w:r>
          </w:p>
          <w:p w:rsidR="000F24EB" w:rsidRDefault="000F24EB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920 160</w:t>
            </w:r>
          </w:p>
        </w:tc>
        <w:tc>
          <w:tcPr>
            <w:tcW w:w="4820" w:type="dxa"/>
          </w:tcPr>
          <w:p w:rsidR="005B3BE0" w:rsidRDefault="000F24EB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ADMINT. GRAL. RETRIBUCIONES FUNCIONARIOS</w:t>
            </w:r>
          </w:p>
          <w:p w:rsidR="000F24EB" w:rsidRPr="005B3BE0" w:rsidRDefault="000F24EB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ADMINT- GRAL. CUOTAS SOCIALES</w:t>
            </w:r>
          </w:p>
        </w:tc>
        <w:tc>
          <w:tcPr>
            <w:tcW w:w="1873" w:type="dxa"/>
          </w:tcPr>
          <w:p w:rsidR="00596FBD" w:rsidRDefault="000F24EB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1.330</w:t>
            </w:r>
            <w:r w:rsidR="00823D9D">
              <w:rPr>
                <w:rFonts w:eastAsia="Times New Roman" w:cs="Times New Roman"/>
                <w:noProof/>
                <w:lang w:eastAsia="es-ES"/>
              </w:rPr>
              <w:t>,00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0F24EB" w:rsidRDefault="000F24EB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410,00 €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</w:t>
      </w:r>
      <w:bookmarkStart w:id="0" w:name="_GoBack"/>
      <w:bookmarkEnd w:id="0"/>
      <w:r>
        <w:rPr>
          <w:lang w:val="es-ES_tradnl"/>
        </w:rPr>
        <w:t>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820" w:rsidRPr="00D57221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86" w:rsidRDefault="00733F86" w:rsidP="007756B9">
      <w:pPr>
        <w:spacing w:after="0" w:line="240" w:lineRule="auto"/>
      </w:pPr>
      <w:r>
        <w:separator/>
      </w:r>
    </w:p>
  </w:endnote>
  <w:endnote w:type="continuationSeparator" w:id="0">
    <w:p w:rsidR="00733F86" w:rsidRDefault="00733F86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86" w:rsidRDefault="00733F86" w:rsidP="007756B9">
      <w:pPr>
        <w:spacing w:after="0" w:line="240" w:lineRule="auto"/>
      </w:pPr>
      <w:r>
        <w:separator/>
      </w:r>
    </w:p>
  </w:footnote>
  <w:footnote w:type="continuationSeparator" w:id="0">
    <w:p w:rsidR="00733F86" w:rsidRDefault="00733F86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6D715130" wp14:editId="2F449BA5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7613D07F" wp14:editId="713283E2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39FA5695" wp14:editId="53D8781B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28485D1" wp14:editId="210E6CE2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0F24EB"/>
    <w:rsid w:val="001C4944"/>
    <w:rsid w:val="001C4995"/>
    <w:rsid w:val="001F2070"/>
    <w:rsid w:val="001F6678"/>
    <w:rsid w:val="002C12BD"/>
    <w:rsid w:val="002C3B9D"/>
    <w:rsid w:val="00371BF4"/>
    <w:rsid w:val="004C72E4"/>
    <w:rsid w:val="00551B3F"/>
    <w:rsid w:val="00583C1C"/>
    <w:rsid w:val="00596FBD"/>
    <w:rsid w:val="005B3BE0"/>
    <w:rsid w:val="005D5B0B"/>
    <w:rsid w:val="005E503E"/>
    <w:rsid w:val="00601F31"/>
    <w:rsid w:val="00626234"/>
    <w:rsid w:val="00663907"/>
    <w:rsid w:val="006877D3"/>
    <w:rsid w:val="006B50F3"/>
    <w:rsid w:val="006C2311"/>
    <w:rsid w:val="006F0B08"/>
    <w:rsid w:val="00733F86"/>
    <w:rsid w:val="007756B9"/>
    <w:rsid w:val="00812055"/>
    <w:rsid w:val="00823D9D"/>
    <w:rsid w:val="009326DE"/>
    <w:rsid w:val="009A6593"/>
    <w:rsid w:val="009F7045"/>
    <w:rsid w:val="00A04AA9"/>
    <w:rsid w:val="00A20011"/>
    <w:rsid w:val="00A95088"/>
    <w:rsid w:val="00AB61E1"/>
    <w:rsid w:val="00B50B0B"/>
    <w:rsid w:val="00B61013"/>
    <w:rsid w:val="00B61218"/>
    <w:rsid w:val="00BE0C09"/>
    <w:rsid w:val="00CE3391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3</cp:revision>
  <cp:lastPrinted>2012-05-10T08:59:00Z</cp:lastPrinted>
  <dcterms:created xsi:type="dcterms:W3CDTF">2020-03-06T11:36:00Z</dcterms:created>
  <dcterms:modified xsi:type="dcterms:W3CDTF">2020-03-31T07:05:00Z</dcterms:modified>
</cp:coreProperties>
</file>