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07" w:rsidRDefault="003D0DED" w:rsidP="00D93107">
      <w:pPr>
        <w:jc w:val="center"/>
        <w:rPr>
          <w:rFonts w:eastAsiaTheme="minorEastAsia" w:cs="Times New Roman"/>
          <w:b/>
          <w:bCs/>
          <w:iCs/>
          <w:lang w:val="es-ES_tradnl"/>
        </w:rPr>
      </w:pPr>
      <w:r w:rsidRPr="00377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85E3" wp14:editId="6D451843">
                <wp:simplePos x="0" y="0"/>
                <wp:positionH relativeFrom="column">
                  <wp:posOffset>2320290</wp:posOffset>
                </wp:positionH>
                <wp:positionV relativeFrom="paragraph">
                  <wp:posOffset>-1205230</wp:posOffset>
                </wp:positionV>
                <wp:extent cx="3133725" cy="1403985"/>
                <wp:effectExtent l="0" t="0" r="28575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DED" w:rsidRPr="003D0DED" w:rsidRDefault="003D0DED" w:rsidP="003D0DE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 INCORPORACIÓN DE REMANENTES</w:t>
                            </w:r>
                          </w:p>
                          <w:p w:rsidR="003D0DED" w:rsidRPr="00377052" w:rsidRDefault="003D0DED" w:rsidP="003D0DE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05085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/201</w:t>
                            </w:r>
                            <w:r w:rsidR="00A14461">
                              <w:rPr>
                                <w:b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2.7pt;margin-top:-94.9pt;width:24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">
                <v:textbox style="mso-fit-shape-to-text:t">
                  <w:txbxContent>
                    <w:p w:rsidR="003D0DED" w:rsidRPr="003D0DED" w:rsidRDefault="003D0DED" w:rsidP="003D0DED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 INCORPORACIÓN DE REMANENTES</w:t>
                      </w:r>
                    </w:p>
                    <w:p w:rsidR="003D0DED" w:rsidRPr="00377052" w:rsidRDefault="003D0DED" w:rsidP="003D0DED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050859">
                        <w:rPr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/201</w:t>
                      </w:r>
                      <w:r w:rsidR="00A14461">
                        <w:rPr>
                          <w:b/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93107" w:rsidRPr="00D93107">
        <w:rPr>
          <w:rFonts w:eastAsiaTheme="minorEastAsia" w:cs="Times New Roman"/>
          <w:b/>
          <w:bCs/>
          <w:iCs/>
          <w:lang w:val="es-ES_tradnl"/>
        </w:rPr>
        <w:t>DECRETO DE LA ALCALDÍA.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Visto el Expediente relativo a las modificaciones de crédito del vigente presupuesto de 201</w:t>
      </w:r>
      <w:r w:rsidR="00A14461">
        <w:rPr>
          <w:rFonts w:eastAsiaTheme="minorEastAsia" w:cs="Times New Roman"/>
          <w:bCs/>
          <w:iCs/>
          <w:lang w:val="es-ES_tradnl"/>
        </w:rPr>
        <w:t>7</w:t>
      </w:r>
      <w:r w:rsidRPr="00D93107">
        <w:rPr>
          <w:rFonts w:eastAsiaTheme="minorEastAsia" w:cs="Times New Roman"/>
          <w:bCs/>
          <w:iCs/>
          <w:lang w:val="es-ES_tradnl"/>
        </w:rPr>
        <w:t>, mediante el procedimiento de Incorporaciones de</w:t>
      </w:r>
      <w:r w:rsidR="00906A39">
        <w:rPr>
          <w:rFonts w:eastAsiaTheme="minorEastAsia" w:cs="Times New Roman"/>
          <w:bCs/>
          <w:iCs/>
          <w:lang w:val="es-ES_tradnl"/>
        </w:rPr>
        <w:t xml:space="preserve"> remanentes de c</w:t>
      </w:r>
      <w:r w:rsidRPr="00D93107">
        <w:rPr>
          <w:rFonts w:eastAsiaTheme="minorEastAsia" w:cs="Times New Roman"/>
          <w:bCs/>
          <w:iCs/>
          <w:lang w:val="es-ES_tradnl"/>
        </w:rPr>
        <w:t>réditos</w:t>
      </w:r>
      <w:r w:rsidR="00A14461">
        <w:rPr>
          <w:rFonts w:eastAsiaTheme="minorEastAsia" w:cs="Times New Roman"/>
          <w:bCs/>
          <w:iCs/>
          <w:lang w:val="es-ES_tradnl"/>
        </w:rPr>
        <w:t>, procedentes del ejercicio 2016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Considerando que según certifica Intervención, el expediente cumple lo dispuesto en el art. 175, 182 y 163 del Texto Refundido de la Ley Reguladora de las Haciendas Locales; He Resuelto:</w:t>
      </w: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1º.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Aprobar el Expediente de</w:t>
      </w:r>
      <w:r w:rsidR="006931F1">
        <w:rPr>
          <w:rFonts w:eastAsiaTheme="minorEastAsia" w:cs="Times New Roman"/>
          <w:bCs/>
          <w:iCs/>
          <w:lang w:val="es-ES_tradnl"/>
        </w:rPr>
        <w:t xml:space="preserve"> Modi</w:t>
      </w:r>
      <w:r w:rsidR="00050859">
        <w:rPr>
          <w:rFonts w:eastAsiaTheme="minorEastAsia" w:cs="Times New Roman"/>
          <w:bCs/>
          <w:iCs/>
          <w:lang w:val="es-ES_tradnl"/>
        </w:rPr>
        <w:t>ficación de Créditos nº  02/2017</w:t>
      </w:r>
      <w:r w:rsidR="006931F1">
        <w:rPr>
          <w:rFonts w:eastAsiaTheme="minorEastAsia" w:cs="Times New Roman"/>
          <w:bCs/>
          <w:iCs/>
          <w:lang w:val="es-ES_tradnl"/>
        </w:rPr>
        <w:t>, mediante Incorporación</w:t>
      </w:r>
      <w:r w:rsidRPr="00D93107">
        <w:rPr>
          <w:rFonts w:eastAsiaTheme="minorEastAsia" w:cs="Times New Roman"/>
          <w:bCs/>
          <w:iCs/>
          <w:lang w:val="es-ES_tradnl"/>
        </w:rPr>
        <w:t xml:space="preserve"> de </w:t>
      </w:r>
      <w:r w:rsidR="006931F1">
        <w:rPr>
          <w:rFonts w:eastAsiaTheme="minorEastAsia" w:cs="Times New Roman"/>
          <w:bCs/>
          <w:iCs/>
          <w:lang w:val="es-ES_tradnl"/>
        </w:rPr>
        <w:t>remanentes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713"/>
        <w:gridCol w:w="1501"/>
      </w:tblGrid>
      <w:tr w:rsidR="00A14461" w:rsidRPr="00066208" w:rsidTr="00F27B48">
        <w:tc>
          <w:tcPr>
            <w:tcW w:w="1124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Concepto</w:t>
            </w:r>
          </w:p>
        </w:tc>
        <w:tc>
          <w:tcPr>
            <w:tcW w:w="4713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INGRESOS</w:t>
            </w:r>
          </w:p>
        </w:tc>
        <w:tc>
          <w:tcPr>
            <w:tcW w:w="15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Importe</w:t>
            </w:r>
          </w:p>
        </w:tc>
      </w:tr>
      <w:tr w:rsidR="00A14461" w:rsidRPr="00066208" w:rsidTr="00F27B48">
        <w:tc>
          <w:tcPr>
            <w:tcW w:w="1124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Cs/>
                <w:lang w:val="es-ES_tradnl"/>
              </w:rPr>
              <w:t>87</w:t>
            </w:r>
          </w:p>
        </w:tc>
        <w:tc>
          <w:tcPr>
            <w:tcW w:w="4713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REMANENTE DE TESORERÍA</w:t>
            </w:r>
          </w:p>
        </w:tc>
        <w:tc>
          <w:tcPr>
            <w:tcW w:w="15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jc w:val="righ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39.709,03</w:t>
            </w:r>
            <w:r w:rsidRPr="00CA2B67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€</w:t>
            </w:r>
          </w:p>
        </w:tc>
      </w:tr>
    </w:tbl>
    <w:p w:rsid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</w:p>
    <w:tbl>
      <w:tblPr>
        <w:tblpPr w:leftFromText="141" w:rightFromText="141" w:vertAnchor="text" w:tblpY="1"/>
        <w:tblOverlap w:val="never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562"/>
        <w:gridCol w:w="1501"/>
      </w:tblGrid>
      <w:tr w:rsidR="00A14461" w:rsidRPr="00066208" w:rsidTr="00F27B48">
        <w:tc>
          <w:tcPr>
            <w:tcW w:w="1275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</w:p>
        </w:tc>
        <w:tc>
          <w:tcPr>
            <w:tcW w:w="4562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GASTOS</w:t>
            </w:r>
          </w:p>
        </w:tc>
        <w:tc>
          <w:tcPr>
            <w:tcW w:w="15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</w:p>
        </w:tc>
      </w:tr>
      <w:tr w:rsidR="00A14461" w:rsidRPr="00066208" w:rsidTr="00F27B48">
        <w:tc>
          <w:tcPr>
            <w:tcW w:w="1275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Partida</w:t>
            </w:r>
          </w:p>
        </w:tc>
        <w:tc>
          <w:tcPr>
            <w:tcW w:w="4562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Gasto Afectado</w:t>
            </w:r>
          </w:p>
        </w:tc>
        <w:tc>
          <w:tcPr>
            <w:tcW w:w="15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Importe</w:t>
            </w:r>
          </w:p>
        </w:tc>
      </w:tr>
      <w:tr w:rsidR="00A14461" w:rsidRPr="00066208" w:rsidTr="00F27B48">
        <w:tc>
          <w:tcPr>
            <w:tcW w:w="1275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169 619.02</w:t>
            </w:r>
          </w:p>
        </w:tc>
        <w:tc>
          <w:tcPr>
            <w:tcW w:w="4562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PLAN PROVINCIAL DE OBRAS</w:t>
            </w:r>
          </w:p>
        </w:tc>
        <w:tc>
          <w:tcPr>
            <w:tcW w:w="15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jc w:val="righ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25.223,92 €</w:t>
            </w:r>
          </w:p>
        </w:tc>
      </w:tr>
      <w:tr w:rsidR="00A14461" w:rsidRPr="00066208" w:rsidTr="00F27B48">
        <w:tc>
          <w:tcPr>
            <w:tcW w:w="1275" w:type="dxa"/>
            <w:shd w:val="clear" w:color="auto" w:fill="auto"/>
          </w:tcPr>
          <w:p w:rsidR="00A14461" w:rsidRDefault="00A14461" w:rsidP="00A14461">
            <w:pPr>
              <w:spacing w:after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241 131</w:t>
            </w:r>
          </w:p>
        </w:tc>
        <w:tc>
          <w:tcPr>
            <w:tcW w:w="4562" w:type="dxa"/>
            <w:shd w:val="clear" w:color="auto" w:fill="auto"/>
          </w:tcPr>
          <w:p w:rsidR="00A14461" w:rsidRDefault="00A14461" w:rsidP="00A14461">
            <w:pPr>
              <w:spacing w:after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FOMENTO DE EMPLEO &gt; 55 AÑOS</w:t>
            </w:r>
          </w:p>
        </w:tc>
        <w:tc>
          <w:tcPr>
            <w:tcW w:w="1501" w:type="dxa"/>
            <w:shd w:val="clear" w:color="auto" w:fill="auto"/>
          </w:tcPr>
          <w:p w:rsidR="00A14461" w:rsidRDefault="00A14461" w:rsidP="00A14461">
            <w:pPr>
              <w:spacing w:after="0"/>
              <w:jc w:val="righ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792,00 €</w:t>
            </w:r>
          </w:p>
        </w:tc>
      </w:tr>
      <w:tr w:rsidR="00A14461" w:rsidRPr="00066208" w:rsidTr="00F27B48">
        <w:tc>
          <w:tcPr>
            <w:tcW w:w="1275" w:type="dxa"/>
            <w:shd w:val="clear" w:color="auto" w:fill="auto"/>
          </w:tcPr>
          <w:p w:rsidR="00A14461" w:rsidRDefault="00A14461" w:rsidP="00A14461">
            <w:pPr>
              <w:spacing w:after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241 160</w:t>
            </w:r>
          </w:p>
        </w:tc>
        <w:tc>
          <w:tcPr>
            <w:tcW w:w="4562" w:type="dxa"/>
            <w:shd w:val="clear" w:color="auto" w:fill="auto"/>
          </w:tcPr>
          <w:p w:rsidR="00A14461" w:rsidRDefault="00A14461" w:rsidP="00A14461">
            <w:pPr>
              <w:spacing w:after="0"/>
              <w:rPr>
                <w:bCs/>
                <w:lang w:val="es-ES_tradnl"/>
              </w:rPr>
            </w:pPr>
            <w:r w:rsidRPr="008A52AB">
              <w:rPr>
                <w:bCs/>
                <w:lang w:val="es-ES_tradnl"/>
              </w:rPr>
              <w:t>FOMENTO DE EMPLEO &gt; 55 AÑOS</w:t>
            </w:r>
            <w:r>
              <w:rPr>
                <w:bCs/>
                <w:lang w:val="es-ES_tradnl"/>
              </w:rPr>
              <w:t xml:space="preserve"> CUOTA SOC</w:t>
            </w:r>
          </w:p>
        </w:tc>
        <w:tc>
          <w:tcPr>
            <w:tcW w:w="1501" w:type="dxa"/>
            <w:shd w:val="clear" w:color="auto" w:fill="auto"/>
          </w:tcPr>
          <w:p w:rsidR="00A14461" w:rsidRDefault="00A14461" w:rsidP="00A14461">
            <w:pPr>
              <w:spacing w:after="0"/>
              <w:jc w:val="righ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20,11 €</w:t>
            </w:r>
          </w:p>
        </w:tc>
      </w:tr>
      <w:tr w:rsidR="00A14461" w:rsidRPr="00066208" w:rsidTr="00F27B48">
        <w:tc>
          <w:tcPr>
            <w:tcW w:w="1275" w:type="dxa"/>
            <w:shd w:val="clear" w:color="auto" w:fill="auto"/>
          </w:tcPr>
          <w:p w:rsidR="00A14461" w:rsidRDefault="00A14461" w:rsidP="00A14461">
            <w:pPr>
              <w:spacing w:after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241 619.00</w:t>
            </w:r>
          </w:p>
        </w:tc>
        <w:tc>
          <w:tcPr>
            <w:tcW w:w="4562" w:type="dxa"/>
            <w:shd w:val="clear" w:color="auto" w:fill="auto"/>
          </w:tcPr>
          <w:p w:rsidR="00A14461" w:rsidRPr="008A52AB" w:rsidRDefault="00A14461" w:rsidP="00A14461">
            <w:pPr>
              <w:spacing w:after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PLAN DE EMPLEO DE LA JUNTA DE COMUNIDAD</w:t>
            </w:r>
          </w:p>
        </w:tc>
        <w:tc>
          <w:tcPr>
            <w:tcW w:w="1501" w:type="dxa"/>
            <w:shd w:val="clear" w:color="auto" w:fill="auto"/>
          </w:tcPr>
          <w:p w:rsidR="00A14461" w:rsidRDefault="00A14461" w:rsidP="00A14461">
            <w:pPr>
              <w:spacing w:after="0"/>
              <w:jc w:val="righ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13.673,00 €</w:t>
            </w:r>
          </w:p>
        </w:tc>
      </w:tr>
      <w:tr w:rsidR="00A14461" w:rsidRPr="00066208" w:rsidTr="00F27B48">
        <w:tc>
          <w:tcPr>
            <w:tcW w:w="1275" w:type="dxa"/>
            <w:shd w:val="clear" w:color="auto" w:fill="auto"/>
          </w:tcPr>
          <w:p w:rsidR="00A14461" w:rsidRPr="00E8620B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E8620B">
              <w:rPr>
                <w:b/>
                <w:bCs/>
                <w:lang w:val="es-ES_tradnl"/>
              </w:rPr>
              <w:t>TOTAL</w:t>
            </w:r>
          </w:p>
        </w:tc>
        <w:tc>
          <w:tcPr>
            <w:tcW w:w="4562" w:type="dxa"/>
            <w:shd w:val="clear" w:color="auto" w:fill="auto"/>
          </w:tcPr>
          <w:p w:rsidR="00A14461" w:rsidRPr="00E8620B" w:rsidRDefault="00A14461" w:rsidP="00A14461">
            <w:pPr>
              <w:spacing w:after="0"/>
              <w:rPr>
                <w:b/>
                <w:bCs/>
                <w:lang w:val="es-ES_tradnl"/>
              </w:rPr>
            </w:pPr>
          </w:p>
        </w:tc>
        <w:tc>
          <w:tcPr>
            <w:tcW w:w="1501" w:type="dxa"/>
            <w:shd w:val="clear" w:color="auto" w:fill="auto"/>
          </w:tcPr>
          <w:p w:rsidR="00A14461" w:rsidRPr="00E8620B" w:rsidRDefault="00A14461" w:rsidP="00A14461">
            <w:pPr>
              <w:spacing w:after="0"/>
              <w:jc w:val="righ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39.709,03 </w:t>
            </w:r>
            <w:r w:rsidRPr="00E8620B">
              <w:rPr>
                <w:b/>
                <w:bCs/>
                <w:lang w:val="es-ES_tradnl"/>
              </w:rPr>
              <w:t>€</w:t>
            </w:r>
          </w:p>
        </w:tc>
      </w:tr>
    </w:tbl>
    <w:p w:rsidR="00A14461" w:rsidRPr="00D93107" w:rsidRDefault="00A14461" w:rsidP="00D93107">
      <w:pPr>
        <w:rPr>
          <w:rFonts w:eastAsiaTheme="minorEastAsia" w:cs="Times New Roman"/>
          <w:bCs/>
          <w:iCs/>
          <w:lang w:val="es-ES_tradnl"/>
        </w:rPr>
      </w:pPr>
      <w:bookmarkStart w:id="0" w:name="_GoBack"/>
      <w:bookmarkEnd w:id="0"/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</w:p>
    <w:p w:rsidR="00A14461" w:rsidRDefault="00A14461" w:rsidP="00D93107">
      <w:pPr>
        <w:rPr>
          <w:rFonts w:eastAsiaTheme="minorEastAsia" w:cs="Times New Roman"/>
          <w:bCs/>
          <w:iCs/>
          <w:lang w:val="es-ES_tradnl"/>
        </w:rPr>
      </w:pPr>
    </w:p>
    <w:p w:rsidR="00A14461" w:rsidRDefault="00A14461" w:rsidP="00D93107">
      <w:pPr>
        <w:rPr>
          <w:rFonts w:eastAsiaTheme="minorEastAsia" w:cs="Times New Roman"/>
          <w:bCs/>
          <w:iCs/>
          <w:lang w:val="es-ES_tradnl"/>
        </w:rPr>
      </w:pPr>
    </w:p>
    <w:p w:rsidR="00A14461" w:rsidRDefault="00A14461" w:rsidP="00D93107">
      <w:pPr>
        <w:rPr>
          <w:rFonts w:eastAsiaTheme="minorEastAsia" w:cs="Times New Roman"/>
          <w:bCs/>
          <w:iCs/>
          <w:lang w:val="es-ES_tradnl"/>
        </w:rPr>
      </w:pP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2º.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Modificar en consecuencia los conceptos y partidas que quedan afectados.</w:t>
      </w:r>
    </w:p>
    <w:p w:rsidR="000C5394" w:rsidRPr="00D93107" w:rsidRDefault="00D93107" w:rsidP="000B19DF">
      <w:pPr>
        <w:jc w:val="center"/>
      </w:pPr>
      <w:r w:rsidRPr="00D93107">
        <w:rPr>
          <w:rFonts w:eastAsiaTheme="minorEastAsia" w:cs="Times New Roman"/>
          <w:bCs/>
          <w:i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8FAD" wp14:editId="5259C812">
                <wp:simplePos x="0" y="0"/>
                <wp:positionH relativeFrom="column">
                  <wp:align>center</wp:align>
                </wp:positionH>
                <wp:positionV relativeFrom="paragraph">
                  <wp:posOffset>6247130</wp:posOffset>
                </wp:positionV>
                <wp:extent cx="2525395" cy="13112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El Alcalde.</w:t>
                            </w: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Fdo.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Juan Carlos Moraleda Herrera</w:t>
                            </w:r>
                          </w:p>
                          <w:p w:rsidR="00D93107" w:rsidRPr="00E201B9" w:rsidRDefault="00D93107" w:rsidP="00D93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0;margin-top:491.9pt;width:198.85pt;height:103.2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" strokecolor="white">
                <v:textbox style="mso-fit-shape-to-text:t">
                  <w:txbxContent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El Alcalde.</w:t>
                      </w: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 xml:space="preserve">Fdo.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Juan Carlos Moraleda Herrera</w:t>
                      </w:r>
                    </w:p>
                    <w:p w:rsidR="00D93107" w:rsidRPr="00E201B9" w:rsidRDefault="00D93107" w:rsidP="00D931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5394" w:rsidRPr="00D93107">
        <w:t xml:space="preserve">Ballesteros de Calatrava, </w:t>
      </w:r>
      <w:r w:rsidR="00A14461">
        <w:t>28 de febrero</w:t>
      </w:r>
      <w:r w:rsidR="003D0DED" w:rsidRPr="00D93107">
        <w:t xml:space="preserve"> de </w:t>
      </w:r>
      <w:r w:rsidR="00A14461">
        <w:t>2017</w:t>
      </w:r>
    </w:p>
    <w:p w:rsidR="000C5394" w:rsidRDefault="000C5394" w:rsidP="000C5394">
      <w:pPr>
        <w:jc w:val="center"/>
      </w:pPr>
    </w:p>
    <w:p w:rsidR="00A14461" w:rsidRPr="00D93107" w:rsidRDefault="00A14461" w:rsidP="000C5394">
      <w:pPr>
        <w:jc w:val="center"/>
      </w:pPr>
    </w:p>
    <w:p w:rsidR="00E1217D" w:rsidRPr="00D93107" w:rsidRDefault="000C5394" w:rsidP="00A14461">
      <w:pPr>
        <w:jc w:val="center"/>
      </w:pPr>
      <w:r w:rsidRPr="00D93107">
        <w:t>Fdo.: Juan Carlos Moraleda Herrera</w:t>
      </w:r>
    </w:p>
    <w:sectPr w:rsidR="00E1217D" w:rsidRPr="00D93107" w:rsidSect="00E121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30" w:rsidRDefault="00BB5430" w:rsidP="007756B9">
      <w:pPr>
        <w:spacing w:after="0" w:line="240" w:lineRule="auto"/>
      </w:pPr>
      <w:r>
        <w:separator/>
      </w:r>
    </w:p>
  </w:endnote>
  <w:endnote w:type="continuationSeparator" w:id="0">
    <w:p w:rsidR="00BB5430" w:rsidRDefault="00BB5430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30" w:rsidRDefault="00BB5430" w:rsidP="007756B9">
      <w:pPr>
        <w:spacing w:after="0" w:line="240" w:lineRule="auto"/>
      </w:pPr>
      <w:r>
        <w:separator/>
      </w:r>
    </w:p>
  </w:footnote>
  <w:footnote w:type="continuationSeparator" w:id="0">
    <w:p w:rsidR="00BB5430" w:rsidRDefault="00BB5430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D1F514F" wp14:editId="057F068A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752A9081" wp14:editId="7CF6A3CA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28EBA59A" wp14:editId="733CCF59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61EC6440" wp14:editId="44CECA56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94"/>
    <w:rsid w:val="00042795"/>
    <w:rsid w:val="00050859"/>
    <w:rsid w:val="00051297"/>
    <w:rsid w:val="0008037F"/>
    <w:rsid w:val="000B19DF"/>
    <w:rsid w:val="000C5394"/>
    <w:rsid w:val="001F6678"/>
    <w:rsid w:val="00351885"/>
    <w:rsid w:val="003D0DED"/>
    <w:rsid w:val="00551B3F"/>
    <w:rsid w:val="005E503E"/>
    <w:rsid w:val="00601F31"/>
    <w:rsid w:val="00663907"/>
    <w:rsid w:val="00676B42"/>
    <w:rsid w:val="006931F1"/>
    <w:rsid w:val="006B50F3"/>
    <w:rsid w:val="007756B9"/>
    <w:rsid w:val="00812055"/>
    <w:rsid w:val="0087346F"/>
    <w:rsid w:val="00906A39"/>
    <w:rsid w:val="009326DE"/>
    <w:rsid w:val="00A14461"/>
    <w:rsid w:val="00A331BF"/>
    <w:rsid w:val="00AD7F8A"/>
    <w:rsid w:val="00B50B0B"/>
    <w:rsid w:val="00BB5430"/>
    <w:rsid w:val="00BE0C09"/>
    <w:rsid w:val="00BE7218"/>
    <w:rsid w:val="00CB614C"/>
    <w:rsid w:val="00D5054D"/>
    <w:rsid w:val="00D93107"/>
    <w:rsid w:val="00DA6EA3"/>
    <w:rsid w:val="00E0440D"/>
    <w:rsid w:val="00E1217D"/>
    <w:rsid w:val="00EC4A7B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</Template>
  <TotalTime>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9</cp:revision>
  <cp:lastPrinted>2017-03-31T11:31:00Z</cp:lastPrinted>
  <dcterms:created xsi:type="dcterms:W3CDTF">2015-12-04T12:23:00Z</dcterms:created>
  <dcterms:modified xsi:type="dcterms:W3CDTF">2017-03-31T11:36:00Z</dcterms:modified>
</cp:coreProperties>
</file>