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87" w:rsidRPr="003D0DED" w:rsidRDefault="00B41C87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B41C87" w:rsidRPr="00377052" w:rsidRDefault="00B41C87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>
                              <w:rPr>
                                <w:sz w:val="20"/>
                              </w:rPr>
                              <w:t>1/2019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E473C0">
                        <w:rPr>
                          <w:sz w:val="20"/>
                        </w:rPr>
                        <w:t>1/2019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 2 de julio de 2019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E473C0">
        <w:rPr>
          <w:lang w:val="es-ES_tradnl"/>
        </w:rPr>
        <w:t>1/2019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ampliaciones</w:t>
      </w:r>
      <w:r w:rsidRPr="002C3B9D">
        <w:rPr>
          <w:lang w:val="es-ES_tradnl"/>
        </w:rPr>
        <w:t xml:space="preserve"> </w:t>
      </w:r>
      <w:r w:rsidR="00E473C0">
        <w:rPr>
          <w:lang w:val="es-ES_tradnl"/>
        </w:rPr>
        <w:t xml:space="preserve"> de créditos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E473C0">
        <w:rPr>
          <w:b/>
          <w:bCs/>
          <w:lang w:val="es-ES_tradnl"/>
        </w:rPr>
        <w:t>1/2019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bookmarkStart w:id="0" w:name="_GoBack"/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B41C87">
        <w:tc>
          <w:tcPr>
            <w:tcW w:w="1951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B41C87">
        <w:tc>
          <w:tcPr>
            <w:tcW w:w="1951" w:type="dxa"/>
          </w:tcPr>
          <w:p w:rsidR="00A20011" w:rsidRDefault="00E473C0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169 221</w:t>
            </w:r>
          </w:p>
        </w:tc>
        <w:tc>
          <w:tcPr>
            <w:tcW w:w="4820" w:type="dxa"/>
          </w:tcPr>
          <w:p w:rsidR="00A20011" w:rsidRDefault="00E473C0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CICLO INTEGRAL DEL AGUA</w:t>
            </w:r>
          </w:p>
        </w:tc>
        <w:tc>
          <w:tcPr>
            <w:tcW w:w="1873" w:type="dxa"/>
          </w:tcPr>
          <w:p w:rsidR="00A20011" w:rsidRDefault="00E473C0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8.318,88 €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B41C87">
        <w:tc>
          <w:tcPr>
            <w:tcW w:w="1951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E473C0" w:rsidTr="00B41C87">
        <w:tc>
          <w:tcPr>
            <w:tcW w:w="1951" w:type="dxa"/>
          </w:tcPr>
          <w:p w:rsidR="00E473C0" w:rsidRDefault="00E473C0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461</w:t>
            </w:r>
          </w:p>
        </w:tc>
        <w:tc>
          <w:tcPr>
            <w:tcW w:w="4820" w:type="dxa"/>
          </w:tcPr>
          <w:p w:rsidR="00E473C0" w:rsidRDefault="005D5B0B" w:rsidP="005D5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 DIPUTACIONES, CONSEJOS O CABILDOS</w:t>
            </w:r>
          </w:p>
        </w:tc>
        <w:tc>
          <w:tcPr>
            <w:tcW w:w="1873" w:type="dxa"/>
          </w:tcPr>
          <w:p w:rsidR="00E473C0" w:rsidRDefault="00E473C0" w:rsidP="00B41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8.318,88 €</w:t>
            </w:r>
          </w:p>
        </w:tc>
      </w:tr>
      <w:bookmarkEnd w:id="0"/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87" w:rsidRPr="00CA7CCF" w:rsidRDefault="00B41C87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B41C87" w:rsidRDefault="00B41C87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1C87" w:rsidRDefault="00B41C87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1C87" w:rsidRPr="00CA7CCF" w:rsidRDefault="00B41C87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87" w:rsidRDefault="00B41C87" w:rsidP="007756B9">
      <w:pPr>
        <w:spacing w:after="0" w:line="240" w:lineRule="auto"/>
      </w:pPr>
      <w:r>
        <w:separator/>
      </w:r>
    </w:p>
  </w:endnote>
  <w:endnote w:type="continuationSeparator" w:id="0">
    <w:p w:rsidR="00B41C87" w:rsidRDefault="00B41C87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7" w:rsidRDefault="00B41C87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B41C87" w:rsidRDefault="00B41C87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B41C87" w:rsidRDefault="00B41C87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B41C87" w:rsidRPr="00D5054D" w:rsidRDefault="00B41C87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B41C87" w:rsidRPr="00D5054D" w:rsidRDefault="00B41C87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7" w:rsidRPr="00D5054D" w:rsidRDefault="00B41C87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B41C87" w:rsidRPr="00D5054D" w:rsidRDefault="00B41C87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B41C87" w:rsidRPr="00D5054D" w:rsidRDefault="00B41C87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B41C87" w:rsidRPr="00D5054D" w:rsidRDefault="00B41C87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B41C87" w:rsidRPr="00D5054D" w:rsidRDefault="00B41C87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B41C87" w:rsidRPr="00D5054D" w:rsidRDefault="00B41C87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B41C87" w:rsidRPr="001F6678" w:rsidRDefault="00B41C87" w:rsidP="00E1217D">
    <w:pPr>
      <w:pStyle w:val="Piedepgina"/>
    </w:pPr>
  </w:p>
  <w:p w:rsidR="00B41C87" w:rsidRDefault="00B41C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87" w:rsidRDefault="00B41C87" w:rsidP="007756B9">
      <w:pPr>
        <w:spacing w:after="0" w:line="240" w:lineRule="auto"/>
      </w:pPr>
      <w:r>
        <w:separator/>
      </w:r>
    </w:p>
  </w:footnote>
  <w:footnote w:type="continuationSeparator" w:id="0">
    <w:p w:rsidR="00B41C87" w:rsidRDefault="00B41C87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7" w:rsidRDefault="00B41C87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1C87" w:rsidRDefault="00B41C87" w:rsidP="007756B9">
    <w:pPr>
      <w:pStyle w:val="Encabezado"/>
      <w:ind w:hanging="709"/>
    </w:pPr>
    <w:r>
      <w:t xml:space="preserve">         </w:t>
    </w:r>
    <w:r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7" w:rsidRDefault="00B41C87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1C87" w:rsidRDefault="00B41C87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F38D0"/>
    <w:rsid w:val="001C4944"/>
    <w:rsid w:val="001F6678"/>
    <w:rsid w:val="002C12BD"/>
    <w:rsid w:val="002C3B9D"/>
    <w:rsid w:val="00371BF4"/>
    <w:rsid w:val="004C72E4"/>
    <w:rsid w:val="00551B3F"/>
    <w:rsid w:val="005D5B0B"/>
    <w:rsid w:val="005E503E"/>
    <w:rsid w:val="00601F31"/>
    <w:rsid w:val="00626234"/>
    <w:rsid w:val="00663907"/>
    <w:rsid w:val="006877D3"/>
    <w:rsid w:val="006B50F3"/>
    <w:rsid w:val="006C2311"/>
    <w:rsid w:val="006F0B08"/>
    <w:rsid w:val="007756B9"/>
    <w:rsid w:val="00812055"/>
    <w:rsid w:val="009326DE"/>
    <w:rsid w:val="009F7045"/>
    <w:rsid w:val="00A04AA9"/>
    <w:rsid w:val="00A20011"/>
    <w:rsid w:val="00B41C87"/>
    <w:rsid w:val="00B50B0B"/>
    <w:rsid w:val="00BE0C09"/>
    <w:rsid w:val="00CE3391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4</cp:revision>
  <cp:lastPrinted>2012-05-10T08:59:00Z</cp:lastPrinted>
  <dcterms:created xsi:type="dcterms:W3CDTF">2020-03-05T12:38:00Z</dcterms:created>
  <dcterms:modified xsi:type="dcterms:W3CDTF">2020-04-07T07:03:00Z</dcterms:modified>
</cp:coreProperties>
</file>