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2625089</wp:posOffset>
                </wp:positionH>
                <wp:positionV relativeFrom="paragraph">
                  <wp:posOffset>-1214755</wp:posOffset>
                </wp:positionV>
                <wp:extent cx="3228975" cy="1403985"/>
                <wp:effectExtent l="0" t="0" r="28575" b="101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E4B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4718C3">
                              <w:rPr>
                                <w:sz w:val="16"/>
                              </w:rPr>
                              <w:t>BAJAS EN OTRAS PARTIDAS DE GASTO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B102AA">
                              <w:rPr>
                                <w:sz w:val="20"/>
                              </w:rPr>
                              <w:t>1</w:t>
                            </w:r>
                            <w:r w:rsidR="004718C3">
                              <w:rPr>
                                <w:sz w:val="20"/>
                              </w:rPr>
                              <w:t>2</w:t>
                            </w:r>
                            <w:r w:rsidR="00E473C0">
                              <w:rPr>
                                <w:sz w:val="20"/>
                              </w:rPr>
                              <w:t>/2019</w:t>
                            </w:r>
                            <w:r w:rsidR="004718C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5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">
                <v:textbox style="mso-fit-shape-to-text:t">
                  <w:txbxContent>
                    <w:p w:rsidR="00686E4B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4718C3">
                        <w:rPr>
                          <w:sz w:val="16"/>
                        </w:rPr>
                        <w:t>BAJAS EN OTRAS PARTIDAS DE GASTO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B102AA">
                        <w:rPr>
                          <w:sz w:val="20"/>
                        </w:rPr>
                        <w:t>1</w:t>
                      </w:r>
                      <w:r w:rsidR="004718C3">
                        <w:rPr>
                          <w:sz w:val="20"/>
                        </w:rPr>
                        <w:t>2</w:t>
                      </w:r>
                      <w:r w:rsidR="00E473C0">
                        <w:rPr>
                          <w:sz w:val="20"/>
                        </w:rPr>
                        <w:t>/2019</w:t>
                      </w:r>
                      <w:r w:rsidR="004718C3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</w:t>
      </w:r>
      <w:r w:rsidR="00FC2D74">
        <w:rPr>
          <w:lang w:val="es-ES_tradnl" w:eastAsia="es-ES"/>
        </w:rPr>
        <w:t>19</w:t>
      </w:r>
      <w:r w:rsidR="002039EC">
        <w:rPr>
          <w:lang w:val="es-ES_tradnl" w:eastAsia="es-ES"/>
        </w:rPr>
        <w:t xml:space="preserve"> </w:t>
      </w:r>
      <w:r w:rsidR="00E473C0">
        <w:rPr>
          <w:lang w:val="es-ES_tradnl" w:eastAsia="es-ES"/>
        </w:rPr>
        <w:t xml:space="preserve"> de </w:t>
      </w:r>
      <w:r w:rsidR="002039EC">
        <w:rPr>
          <w:lang w:val="es-ES_tradnl" w:eastAsia="es-ES"/>
        </w:rPr>
        <w:t>diciembre</w:t>
      </w:r>
      <w:r w:rsidR="007C270B">
        <w:rPr>
          <w:lang w:val="es-ES_tradnl" w:eastAsia="es-ES"/>
        </w:rPr>
        <w:t xml:space="preserve"> </w:t>
      </w:r>
      <w:r w:rsidR="00E473C0">
        <w:rPr>
          <w:lang w:val="es-ES_tradnl" w:eastAsia="es-ES"/>
        </w:rPr>
        <w:t>de 2019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 xml:space="preserve">2019,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B102AA">
        <w:rPr>
          <w:lang w:val="es-ES_tradnl"/>
        </w:rPr>
        <w:t>1</w:t>
      </w:r>
      <w:r w:rsidR="004718C3">
        <w:rPr>
          <w:lang w:val="es-ES_tradnl"/>
        </w:rPr>
        <w:t>1</w:t>
      </w:r>
      <w:r w:rsidR="00E473C0">
        <w:rPr>
          <w:lang w:val="es-ES_tradnl"/>
        </w:rPr>
        <w:t>/2019</w:t>
      </w:r>
      <w:r w:rsidR="002039EC">
        <w:rPr>
          <w:lang w:val="es-ES_tradnl"/>
        </w:rPr>
        <w:t xml:space="preserve"> (</w:t>
      </w:r>
      <w:r w:rsidR="004718C3">
        <w:rPr>
          <w:lang w:val="es-ES_tradnl"/>
        </w:rPr>
        <w:t>11-</w:t>
      </w:r>
      <w:r w:rsidR="002039EC">
        <w:rPr>
          <w:lang w:val="es-ES_tradnl"/>
        </w:rPr>
        <w:t>Bis)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686E4B">
        <w:rPr>
          <w:lang w:val="es-ES_tradnl"/>
        </w:rPr>
        <w:t xml:space="preserve"> mayores ingresos con cargo </w:t>
      </w:r>
      <w:r w:rsidR="002039EC">
        <w:rPr>
          <w:lang w:val="es-ES_tradnl"/>
        </w:rPr>
        <w:t xml:space="preserve">a </w:t>
      </w:r>
      <w:r w:rsidR="00AF0A84">
        <w:rPr>
          <w:lang w:val="es-ES_tradnl"/>
        </w:rPr>
        <w:t>bajas de otras partidas de gastos,</w:t>
      </w:r>
      <w:r w:rsidR="0036627B">
        <w:rPr>
          <w:lang w:val="es-ES_tradnl"/>
        </w:rPr>
        <w:t xml:space="preserve">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B102AA">
        <w:rPr>
          <w:b/>
          <w:bCs/>
          <w:lang w:val="es-ES_tradnl"/>
        </w:rPr>
        <w:t>1</w:t>
      </w:r>
      <w:r w:rsidR="004718C3">
        <w:rPr>
          <w:b/>
          <w:bCs/>
          <w:lang w:val="es-ES_tradnl"/>
        </w:rPr>
        <w:t>2</w:t>
      </w:r>
      <w:r w:rsidR="00E473C0">
        <w:rPr>
          <w:b/>
          <w:bCs/>
          <w:lang w:val="es-ES_tradnl"/>
        </w:rPr>
        <w:t>/2019</w:t>
      </w:r>
      <w:r w:rsidR="004718C3">
        <w:rPr>
          <w:b/>
          <w:bCs/>
          <w:lang w:val="es-ES_tradnl"/>
        </w:rPr>
        <w:t xml:space="preserve"> </w:t>
      </w:r>
      <w:bookmarkStart w:id="0" w:name="_GoBack"/>
      <w:bookmarkEnd w:id="0"/>
      <w:r w:rsidR="002039EC">
        <w:rPr>
          <w:b/>
          <w:bCs/>
          <w:lang w:val="es-ES_tradnl"/>
        </w:rPr>
        <w:t>(</w:t>
      </w:r>
      <w:r w:rsidR="004718C3">
        <w:rPr>
          <w:b/>
          <w:bCs/>
          <w:lang w:val="es-ES_tradnl"/>
        </w:rPr>
        <w:t>11-</w:t>
      </w:r>
      <w:r w:rsidR="002039EC">
        <w:rPr>
          <w:b/>
          <w:bCs/>
          <w:lang w:val="es-ES_tradnl"/>
        </w:rPr>
        <w:t>Bis)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RPr="00B5693C" w:rsidTr="00AB2E74">
        <w:tc>
          <w:tcPr>
            <w:tcW w:w="1951" w:type="dxa"/>
          </w:tcPr>
          <w:p w:rsidR="00B5693C" w:rsidRDefault="002039EC" w:rsidP="0000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169 131</w:t>
            </w:r>
          </w:p>
          <w:p w:rsidR="002039EC" w:rsidRDefault="002039EC" w:rsidP="0000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169 160</w:t>
            </w:r>
          </w:p>
          <w:p w:rsidR="002039EC" w:rsidRDefault="002039EC" w:rsidP="0000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920 121</w:t>
            </w:r>
          </w:p>
          <w:p w:rsidR="002039EC" w:rsidRPr="00686E4B" w:rsidRDefault="002039EC" w:rsidP="0000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920 160</w:t>
            </w:r>
          </w:p>
        </w:tc>
        <w:tc>
          <w:tcPr>
            <w:tcW w:w="4820" w:type="dxa"/>
          </w:tcPr>
          <w:p w:rsidR="00B102AA" w:rsidRDefault="002039EC" w:rsidP="00203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2039E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OTR. SERV. BIENESTAR COM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UNITARIO LABORAL TEMP.</w:t>
            </w:r>
          </w:p>
          <w:p w:rsidR="002039EC" w:rsidRDefault="002039EC" w:rsidP="00203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2039E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OTR. SERV. BEINESTAR COMUNITARIO CUOTAS S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OCIAL.</w:t>
            </w:r>
          </w:p>
          <w:p w:rsidR="002039EC" w:rsidRDefault="002039EC" w:rsidP="00203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ADMINISTRACIÓN GRAL. RETRIBUCIONES FUNCIONARIO</w:t>
            </w:r>
          </w:p>
          <w:p w:rsidR="002039EC" w:rsidRPr="002039EC" w:rsidRDefault="002039EC" w:rsidP="00203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ADMINISTRACIÓN GRAL. CUOTAS SOCIALES</w:t>
            </w:r>
          </w:p>
        </w:tc>
        <w:tc>
          <w:tcPr>
            <w:tcW w:w="1873" w:type="dxa"/>
          </w:tcPr>
          <w:p w:rsidR="00B5693C" w:rsidRPr="00686E4B" w:rsidRDefault="002039E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200</w:t>
            </w:r>
            <w:r w:rsidR="00B102AA">
              <w:rPr>
                <w:rFonts w:eastAsia="Times New Roman" w:cs="Times New Roman"/>
                <w:noProof/>
                <w:lang w:eastAsia="es-ES"/>
              </w:rPr>
              <w:t>,00</w:t>
            </w:r>
            <w:r w:rsidR="00B5693C" w:rsidRPr="00686E4B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B5693C" w:rsidRDefault="002039E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660.00 €</w:t>
            </w:r>
          </w:p>
          <w:p w:rsidR="002039EC" w:rsidRDefault="002039E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2.700,00 €</w:t>
            </w:r>
          </w:p>
          <w:p w:rsidR="002039EC" w:rsidRPr="00686E4B" w:rsidRDefault="002039E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1.600,00 €</w:t>
            </w:r>
          </w:p>
        </w:tc>
      </w:tr>
    </w:tbl>
    <w:p w:rsidR="00D57221" w:rsidRPr="00B5693C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sz w:val="20"/>
          <w:szCs w:val="20"/>
          <w:lang w:eastAsia="es-ES"/>
        </w:rPr>
      </w:pPr>
    </w:p>
    <w:p w:rsidR="00D57221" w:rsidRDefault="00B102AA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>
        <w:rPr>
          <w:rFonts w:eastAsia="Times New Roman" w:cs="Times New Roman"/>
          <w:b/>
          <w:noProof/>
          <w:lang w:eastAsia="es-ES"/>
        </w:rPr>
        <w:t>BAJA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EN LAS PARTIDAS DE </w:t>
      </w:r>
      <w:r w:rsidR="000041C7">
        <w:rPr>
          <w:rFonts w:eastAsia="Times New Roman" w:cs="Times New Roman"/>
          <w:b/>
          <w:noProof/>
          <w:lang w:eastAsia="es-ES"/>
        </w:rPr>
        <w:t>GASTOS</w:t>
      </w:r>
      <w:r w:rsidR="00D57221">
        <w:rPr>
          <w:rFonts w:eastAsia="Times New Roman" w:cs="Times New Roman"/>
          <w:b/>
          <w:noProof/>
          <w:lang w:eastAsia="es-ES"/>
        </w:rPr>
        <w:t>: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1C37CE" w:rsidTr="00AB2E74">
        <w:tc>
          <w:tcPr>
            <w:tcW w:w="1951" w:type="dxa"/>
          </w:tcPr>
          <w:p w:rsidR="001C37CE" w:rsidRDefault="002039EC" w:rsidP="00D7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241 160</w:t>
            </w:r>
          </w:p>
        </w:tc>
        <w:tc>
          <w:tcPr>
            <w:tcW w:w="4820" w:type="dxa"/>
          </w:tcPr>
          <w:p w:rsidR="001C37CE" w:rsidRDefault="002039EC" w:rsidP="0020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FOMENTO DEL EMPLEO. CUOTAS SOCIALES + 55</w:t>
            </w:r>
          </w:p>
        </w:tc>
        <w:tc>
          <w:tcPr>
            <w:tcW w:w="1873" w:type="dxa"/>
          </w:tcPr>
          <w:p w:rsidR="001C37CE" w:rsidRDefault="002039EC" w:rsidP="0020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5.1</w:t>
            </w:r>
            <w:r w:rsidR="000041C7">
              <w:rPr>
                <w:rFonts w:eastAsia="Times New Roman" w:cs="Times New Roman"/>
                <w:noProof/>
                <w:lang w:eastAsia="es-ES"/>
              </w:rPr>
              <w:t>60</w:t>
            </w:r>
            <w:r w:rsidR="00B102AA">
              <w:rPr>
                <w:rFonts w:eastAsia="Times New Roman" w:cs="Times New Roman"/>
                <w:noProof/>
                <w:lang w:eastAsia="es-ES"/>
              </w:rPr>
              <w:t xml:space="preserve">,00 </w:t>
            </w:r>
            <w:r w:rsidR="001C37CE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E1217D" w:rsidRPr="00B50B0B" w:rsidRDefault="00E1217D" w:rsidP="00B50B0B">
      <w:pPr>
        <w:tabs>
          <w:tab w:val="left" w:pos="1995"/>
        </w:tabs>
      </w:pP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8A" w:rsidRDefault="0011458A" w:rsidP="007756B9">
      <w:pPr>
        <w:spacing w:after="0" w:line="240" w:lineRule="auto"/>
      </w:pPr>
      <w:r>
        <w:separator/>
      </w:r>
    </w:p>
  </w:endnote>
  <w:endnote w:type="continuationSeparator" w:id="0">
    <w:p w:rsidR="0011458A" w:rsidRDefault="0011458A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8A" w:rsidRDefault="0011458A" w:rsidP="007756B9">
      <w:pPr>
        <w:spacing w:after="0" w:line="240" w:lineRule="auto"/>
      </w:pPr>
      <w:r>
        <w:separator/>
      </w:r>
    </w:p>
  </w:footnote>
  <w:footnote w:type="continuationSeparator" w:id="0">
    <w:p w:rsidR="0011458A" w:rsidRDefault="0011458A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041C7"/>
    <w:rsid w:val="00035DB0"/>
    <w:rsid w:val="00042795"/>
    <w:rsid w:val="0008037F"/>
    <w:rsid w:val="000D03F1"/>
    <w:rsid w:val="0011458A"/>
    <w:rsid w:val="001C37CE"/>
    <w:rsid w:val="001C4944"/>
    <w:rsid w:val="001F6678"/>
    <w:rsid w:val="002039EC"/>
    <w:rsid w:val="00205FD0"/>
    <w:rsid w:val="002C12BD"/>
    <w:rsid w:val="002C3B9D"/>
    <w:rsid w:val="0036627B"/>
    <w:rsid w:val="00371BF4"/>
    <w:rsid w:val="004718C3"/>
    <w:rsid w:val="004B115C"/>
    <w:rsid w:val="004C72E4"/>
    <w:rsid w:val="00507B5D"/>
    <w:rsid w:val="00551B3F"/>
    <w:rsid w:val="005E503E"/>
    <w:rsid w:val="00601F31"/>
    <w:rsid w:val="00626234"/>
    <w:rsid w:val="00653C67"/>
    <w:rsid w:val="00663907"/>
    <w:rsid w:val="00686E4B"/>
    <w:rsid w:val="006877D3"/>
    <w:rsid w:val="006B50F3"/>
    <w:rsid w:val="006C2311"/>
    <w:rsid w:val="006E2596"/>
    <w:rsid w:val="007353D0"/>
    <w:rsid w:val="007756B9"/>
    <w:rsid w:val="007C270B"/>
    <w:rsid w:val="00812055"/>
    <w:rsid w:val="0085523B"/>
    <w:rsid w:val="0087472C"/>
    <w:rsid w:val="009326DE"/>
    <w:rsid w:val="00961517"/>
    <w:rsid w:val="00A04AA9"/>
    <w:rsid w:val="00A20011"/>
    <w:rsid w:val="00AF0A84"/>
    <w:rsid w:val="00B102AA"/>
    <w:rsid w:val="00B50B0B"/>
    <w:rsid w:val="00B5693C"/>
    <w:rsid w:val="00BE0C09"/>
    <w:rsid w:val="00CE3391"/>
    <w:rsid w:val="00CE6A1B"/>
    <w:rsid w:val="00D5054D"/>
    <w:rsid w:val="00D57221"/>
    <w:rsid w:val="00D76F0A"/>
    <w:rsid w:val="00DA6EA3"/>
    <w:rsid w:val="00E0440D"/>
    <w:rsid w:val="00E1217D"/>
    <w:rsid w:val="00E23FEF"/>
    <w:rsid w:val="00E473C0"/>
    <w:rsid w:val="00EB53C1"/>
    <w:rsid w:val="00EF6820"/>
    <w:rsid w:val="00F23949"/>
    <w:rsid w:val="00F33CBF"/>
    <w:rsid w:val="00F617F8"/>
    <w:rsid w:val="00F732D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3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Justo</cp:lastModifiedBy>
  <cp:revision>4</cp:revision>
  <cp:lastPrinted>2012-05-10T08:59:00Z</cp:lastPrinted>
  <dcterms:created xsi:type="dcterms:W3CDTF">2020-03-06T07:32:00Z</dcterms:created>
  <dcterms:modified xsi:type="dcterms:W3CDTF">2020-04-11T12:36:00Z</dcterms:modified>
</cp:coreProperties>
</file>