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B3F" w:rsidRPr="00302B3F" w:rsidRDefault="00BD53E0" w:rsidP="00302B3F">
      <w:pPr>
        <w:spacing w:after="0" w:line="360" w:lineRule="auto"/>
        <w:jc w:val="center"/>
        <w:rPr>
          <w:rFonts w:eastAsia="Times New Roman"/>
          <w:b/>
          <w:bCs/>
          <w:lang w:val="es-ES_tradnl" w:eastAsia="es-ES"/>
        </w:rPr>
      </w:pPr>
      <w:r>
        <w:rPr>
          <w:rFonts w:eastAsia="Times New Roman" w:cs="Calibri"/>
          <w:bCs/>
          <w:iCs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9691238" wp14:editId="1EECAAD0">
                <wp:simplePos x="0" y="0"/>
                <wp:positionH relativeFrom="page">
                  <wp:posOffset>-3959860</wp:posOffset>
                </wp:positionH>
                <wp:positionV relativeFrom="margin">
                  <wp:posOffset>4067810</wp:posOffset>
                </wp:positionV>
                <wp:extent cx="8785225" cy="837565"/>
                <wp:effectExtent l="49530" t="45720" r="84455" b="103505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8785225" cy="837565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 cap="flat" cmpd="sng" algn="ctr">
                          <a:solidFill>
                            <a:srgbClr val="EEECE1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txbx>
                        <w:txbxContent>
                          <w:p w:rsidR="00591AD8" w:rsidRPr="00F16365" w:rsidRDefault="00591AD8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591AD8" w:rsidRPr="00F16365" w:rsidRDefault="00591AD8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Remitido electrónicamente el día </w:t>
                            </w:r>
                            <w:r w:rsidR="00B43E22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11 de agosto</w:t>
                            </w:r>
                            <w:r w:rsidR="003509D0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proofErr w:type="spellEnd"/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509D0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2020</w:t>
                            </w:r>
                            <w:r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REGISTRO GENERAL DE SALIDA </w:t>
                            </w:r>
                            <w:r w:rsidRPr="00010C7C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NÚMERO </w:t>
                            </w:r>
                            <w:r w:rsidR="00010C7C" w:rsidRPr="00B43E22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056</w:t>
                            </w:r>
                            <w:r w:rsidRPr="00010C7C">
                              <w:rPr>
                                <w:rFonts w:ascii="Cambria" w:eastAsia="Times New Roman" w:hAnsi="Cambria"/>
                                <w:b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16365"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Identificación </w:t>
                            </w:r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del Web </w:t>
                            </w:r>
                            <w:proofErr w:type="spell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>Site</w:t>
                            </w:r>
                            <w:proofErr w:type="spell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3D2F88">
                              <w:rPr>
                                <w:rFonts w:ascii="Cambria" w:hAnsi="Cambria"/>
                                <w:b/>
                                <w:i/>
                                <w:iCs/>
                                <w:color w:val="17365D"/>
                                <w:sz w:val="20"/>
                                <w:szCs w:val="20"/>
                              </w:rPr>
                              <w:t>BOP Ciudad Real</w:t>
                            </w:r>
                          </w:p>
                          <w:p w:rsidR="00591AD8" w:rsidRPr="00F16365" w:rsidRDefault="00591AD8" w:rsidP="004727CC">
                            <w:pPr>
                              <w:pBdr>
                                <w:top w:val="thinThickSmallGap" w:sz="36" w:space="0" w:color="622423"/>
                                <w:bottom w:val="thickThinSmallGap" w:sz="36" w:space="0" w:color="622423"/>
                              </w:pBdr>
                              <w:spacing w:after="160"/>
                              <w:jc w:val="center"/>
                              <w:rPr>
                                <w:rFonts w:ascii="Cambria" w:eastAsia="Times New Roman" w:hAnsi="Cambr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vert270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Descripción: Horizontal estrecha" style="position:absolute;left:0;text-align:left;margin-left:-311.8pt;margin-top:320.3pt;width:691.75pt;height:65.95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" o:allowincell="f" fillcolor="#eeece1" strokecolor="#eeece1">
                <v:shadow on="t" color="black" opacity="24903f" obscured="t" origin=",.5" offset="0,.55556mm"/>
                <v:textbox style="layout-flow:vertical;mso-layout-flow-alt:bottom-to-top" inset="18pt,18pt,18pt,18pt">
                  <w:txbxContent>
                    <w:p w:rsidR="00591AD8" w:rsidRPr="00F16365" w:rsidRDefault="00591AD8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591AD8" w:rsidRPr="00F16365" w:rsidRDefault="00591AD8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Remitido electrónicamente el día </w:t>
                      </w:r>
                      <w:r w:rsidR="00B43E22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11 de agosto</w:t>
                      </w:r>
                      <w:r w:rsidR="003509D0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proofErr w:type="spellEnd"/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="003509D0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>2020</w:t>
                      </w:r>
                      <w:r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REGISTRO GENERAL DE SALIDA </w:t>
                      </w:r>
                      <w:r w:rsidRPr="00010C7C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NÚMERO </w:t>
                      </w:r>
                      <w:r w:rsidR="00010C7C" w:rsidRPr="00B43E22">
                        <w:rPr>
                          <w:rFonts w:ascii="Cambria" w:eastAsia="Times New Roman" w:hAnsi="Cambria"/>
                          <w:b/>
                          <w:i/>
                          <w:iCs/>
                          <w:color w:val="FF0000"/>
                          <w:sz w:val="20"/>
                          <w:szCs w:val="20"/>
                        </w:rPr>
                        <w:t>056</w:t>
                      </w:r>
                      <w:r w:rsidRPr="00010C7C">
                        <w:rPr>
                          <w:rFonts w:ascii="Cambria" w:eastAsia="Times New Roman" w:hAnsi="Cambria"/>
                          <w:b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F16365"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  <w:t xml:space="preserve">Identificación </w:t>
                      </w:r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del Web </w:t>
                      </w:r>
                      <w:proofErr w:type="spellStart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>Site</w:t>
                      </w:r>
                      <w:proofErr w:type="spellEnd"/>
                      <w:r>
                        <w:rPr>
                          <w:rFonts w:ascii="Cambria" w:hAnsi="Cambria"/>
                          <w:i/>
                          <w:iCs/>
                          <w:sz w:val="20"/>
                          <w:szCs w:val="20"/>
                        </w:rPr>
                        <w:t xml:space="preserve">: </w:t>
                      </w:r>
                      <w:r w:rsidRPr="003D2F88">
                        <w:rPr>
                          <w:rFonts w:ascii="Cambria" w:hAnsi="Cambria"/>
                          <w:b/>
                          <w:i/>
                          <w:iCs/>
                          <w:color w:val="17365D"/>
                          <w:sz w:val="20"/>
                          <w:szCs w:val="20"/>
                        </w:rPr>
                        <w:t>BOP Ciudad Real</w:t>
                      </w:r>
                    </w:p>
                    <w:p w:rsidR="00591AD8" w:rsidRPr="00F16365" w:rsidRDefault="00591AD8" w:rsidP="004727CC">
                      <w:pPr>
                        <w:pBdr>
                          <w:top w:val="thinThickSmallGap" w:sz="36" w:space="0" w:color="622423"/>
                          <w:bottom w:val="thickThinSmallGap" w:sz="36" w:space="0" w:color="622423"/>
                        </w:pBdr>
                        <w:spacing w:after="160"/>
                        <w:jc w:val="center"/>
                        <w:rPr>
                          <w:rFonts w:ascii="Cambria" w:eastAsia="Times New Roman" w:hAnsi="Cambria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302B3F" w:rsidRPr="00302B3F">
        <w:rPr>
          <w:rFonts w:eastAsia="Times New Roman"/>
          <w:b/>
          <w:bCs/>
          <w:lang w:val="es-ES_tradnl" w:eastAsia="es-ES"/>
        </w:rPr>
        <w:t>ANUNCIO</w:t>
      </w:r>
    </w:p>
    <w:p w:rsidR="00302B3F" w:rsidRPr="00302B3F" w:rsidRDefault="00302B3F" w:rsidP="00591AD8">
      <w:pPr>
        <w:spacing w:after="0"/>
        <w:jc w:val="center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EXPEDIENTE DE MODIFICACIÓN DE CRÉDITOS Nº </w:t>
      </w:r>
      <w:r w:rsidR="00B43E22">
        <w:rPr>
          <w:rFonts w:eastAsia="Times New Roman"/>
          <w:b/>
          <w:bCs/>
          <w:lang w:val="es-ES_tradnl" w:eastAsia="es-ES"/>
        </w:rPr>
        <w:t>5</w:t>
      </w:r>
      <w:r w:rsidR="00D10B7F">
        <w:rPr>
          <w:rFonts w:eastAsia="Times New Roman"/>
          <w:b/>
          <w:bCs/>
          <w:lang w:val="es-ES_tradnl" w:eastAsia="es-ES"/>
        </w:rPr>
        <w:t>/2020</w:t>
      </w:r>
    </w:p>
    <w:p w:rsidR="00302B3F" w:rsidRPr="00302B3F" w:rsidRDefault="00302B3F" w:rsidP="00302B3F">
      <w:pPr>
        <w:spacing w:after="0"/>
        <w:ind w:firstLine="720"/>
        <w:jc w:val="both"/>
        <w:rPr>
          <w:rFonts w:eastAsia="Times New Roman"/>
          <w:b/>
          <w:bCs/>
          <w:lang w:val="es-ES_tradnl" w:eastAsia="es-ES"/>
        </w:rPr>
      </w:pPr>
      <w:r w:rsidRPr="00302B3F">
        <w:rPr>
          <w:rFonts w:eastAsia="Times New Roman"/>
          <w:b/>
          <w:bCs/>
          <w:lang w:val="es-ES_tradnl" w:eastAsia="es-ES"/>
        </w:rPr>
        <w:t xml:space="preserve"> </w:t>
      </w:r>
    </w:p>
    <w:p w:rsidR="00B43E22" w:rsidRDefault="006905D7" w:rsidP="00591AD8">
      <w:pPr>
        <w:jc w:val="both"/>
        <w:rPr>
          <w:rFonts w:asciiTheme="minorHAnsi" w:eastAsiaTheme="minorEastAsia" w:hAnsiTheme="minorHAnsi" w:cstheme="minorBidi"/>
          <w:b/>
          <w:bCs/>
        </w:rPr>
      </w:pPr>
      <w:r w:rsidRPr="006905D7">
        <w:rPr>
          <w:rFonts w:eastAsia="Times New Roman"/>
          <w:bCs/>
          <w:lang w:val="es-ES_tradnl" w:eastAsia="es-ES"/>
        </w:rPr>
        <w:t xml:space="preserve">Aprobado inicialmente por este Ayuntamiento en sesión plenaria celebrada el día </w:t>
      </w:r>
      <w:r w:rsidR="00B43E22">
        <w:rPr>
          <w:rFonts w:eastAsia="Times New Roman"/>
          <w:bCs/>
          <w:lang w:val="es-ES_tradnl" w:eastAsia="es-ES"/>
        </w:rPr>
        <w:t>14 de julio</w:t>
      </w:r>
      <w:r w:rsidRPr="006905D7">
        <w:rPr>
          <w:rFonts w:eastAsia="Times New Roman"/>
          <w:bCs/>
          <w:lang w:val="es-ES_tradnl" w:eastAsia="es-ES"/>
        </w:rPr>
        <w:t xml:space="preserve"> del presente año, expediente d</w:t>
      </w:r>
      <w:r w:rsidR="00B43E22">
        <w:rPr>
          <w:rFonts w:eastAsia="Times New Roman"/>
          <w:bCs/>
          <w:lang w:val="es-ES_tradnl" w:eastAsia="es-ES"/>
        </w:rPr>
        <w:t>e modificación de créditos nº 05</w:t>
      </w:r>
      <w:r w:rsidR="00D10B7F">
        <w:rPr>
          <w:rFonts w:eastAsia="Times New Roman"/>
          <w:bCs/>
          <w:lang w:val="es-ES_tradnl" w:eastAsia="es-ES"/>
        </w:rPr>
        <w:t>/2020</w:t>
      </w:r>
      <w:r w:rsidRPr="006905D7">
        <w:rPr>
          <w:rFonts w:eastAsia="Times New Roman"/>
          <w:bCs/>
          <w:lang w:val="es-ES_tradnl" w:eastAsia="es-ES"/>
        </w:rPr>
        <w:t>, en la modalidad de suplemento de créditos, financiado con cargo al remanente líquido de Tesor</w:t>
      </w:r>
      <w:r>
        <w:rPr>
          <w:rFonts w:eastAsia="Times New Roman"/>
          <w:bCs/>
          <w:lang w:val="es-ES_tradnl" w:eastAsia="es-ES"/>
        </w:rPr>
        <w:t xml:space="preserve">ería </w:t>
      </w:r>
      <w:r w:rsidR="00302B3F" w:rsidRPr="00302B3F">
        <w:rPr>
          <w:rFonts w:eastAsia="Times New Roman"/>
          <w:bCs/>
          <w:lang w:val="es-ES_tradnl" w:eastAsia="es-ES"/>
        </w:rPr>
        <w:t xml:space="preserve"> </w:t>
      </w:r>
      <w:r w:rsidR="00302B3F" w:rsidRPr="00302B3F">
        <w:rPr>
          <w:lang w:val="es-ES_tradnl"/>
        </w:rPr>
        <w:t xml:space="preserve">y expuesto al público durante el plazo de quince días, previa inserción en el </w:t>
      </w:r>
      <w:bookmarkStart w:id="0" w:name="_GoBack"/>
      <w:r w:rsidR="00302B3F" w:rsidRPr="00302B3F">
        <w:rPr>
          <w:lang w:val="es-ES_tradnl"/>
        </w:rPr>
        <w:t xml:space="preserve">Boletín Oficial de la Provincia número </w:t>
      </w:r>
      <w:r w:rsidR="00B43E22">
        <w:rPr>
          <w:lang w:val="es-ES_tradnl"/>
        </w:rPr>
        <w:t>135</w:t>
      </w:r>
      <w:r w:rsidR="00302B3F" w:rsidRPr="00302B3F">
        <w:rPr>
          <w:lang w:val="es-ES_tradnl"/>
        </w:rPr>
        <w:t xml:space="preserve">, correspondiente al </w:t>
      </w:r>
      <w:r w:rsidR="00B43E22">
        <w:rPr>
          <w:lang w:val="es-ES_tradnl"/>
        </w:rPr>
        <w:t>17 de julio</w:t>
      </w:r>
      <w:r w:rsidR="00302B3F" w:rsidRPr="00302B3F">
        <w:rPr>
          <w:lang w:val="es-ES_tradnl"/>
        </w:rPr>
        <w:t>,</w:t>
      </w:r>
      <w:bookmarkEnd w:id="0"/>
      <w:r w:rsidR="00302B3F" w:rsidRPr="00302B3F">
        <w:rPr>
          <w:lang w:val="es-ES_tradnl"/>
        </w:rPr>
        <w:t xml:space="preserve"> sin que se hayan presentado reclamaciones contra el mismo, ha sido elevado a definitivo </w:t>
      </w:r>
      <w:r w:rsidR="00302B3F" w:rsidRPr="00302B3F">
        <w:rPr>
          <w:rFonts w:eastAsia="Times New Roman"/>
          <w:bCs/>
          <w:lang w:val="es-ES_tradnl" w:eastAsia="es-ES"/>
        </w:rPr>
        <w:t>en cumplimiento de los establecido en el artículo 169 del Texto Refundido de la Ley Reguladora de las Haciendas Locales, aprobado por RD Legislativo 2/2004 de 5 de marzo con el siguiente resumen:</w:t>
      </w:r>
      <w:r w:rsidR="00591AD8" w:rsidRPr="00591AD8">
        <w:rPr>
          <w:rFonts w:asciiTheme="minorHAnsi" w:eastAsiaTheme="minorEastAsia" w:hAnsiTheme="minorHAnsi" w:cstheme="minorBidi"/>
          <w:b/>
          <w:bCs/>
        </w:rPr>
        <w:t xml:space="preserve"> </w:t>
      </w:r>
    </w:p>
    <w:p w:rsidR="00591AD8" w:rsidRDefault="00B43E22" w:rsidP="00B43E22">
      <w:pPr>
        <w:jc w:val="center"/>
        <w:rPr>
          <w:rFonts w:asciiTheme="minorHAnsi" w:eastAsiaTheme="minorEastAsia" w:hAnsiTheme="minorHAnsi" w:cstheme="minorBidi"/>
          <w:b/>
          <w:bCs/>
        </w:rPr>
      </w:pPr>
      <w:r w:rsidRPr="00AA380B">
        <w:rPr>
          <w:rFonts w:asciiTheme="minorHAnsi" w:eastAsiaTheme="minorEastAsia" w:hAnsiTheme="minorHAnsi" w:cstheme="minorBidi"/>
          <w:b/>
          <w:bCs/>
        </w:rPr>
        <w:t>ALTAS PRESUPUESTO DE GASTOS</w:t>
      </w:r>
      <w:r w:rsidRPr="00AA380B">
        <w:rPr>
          <w:rFonts w:asciiTheme="minorHAnsi" w:eastAsiaTheme="minorEastAsia" w:hAnsiTheme="minorHAnsi" w:cstheme="minorBidi"/>
          <w:b/>
          <w:bCs/>
          <w:sz w:val="24"/>
        </w:rPr>
        <w:t>:</w:t>
      </w:r>
    </w:p>
    <w:p w:rsidR="00591AD8" w:rsidRPr="00B43E22" w:rsidRDefault="00591AD8" w:rsidP="00B43E22">
      <w:pPr>
        <w:rPr>
          <w:rFonts w:asciiTheme="minorHAnsi" w:eastAsiaTheme="minorEastAsia" w:hAnsiTheme="minorHAnsi" w:cstheme="minorBidi"/>
          <w:b/>
          <w:bCs/>
          <w:sz w:val="24"/>
        </w:rPr>
      </w:pPr>
    </w:p>
    <w:tbl>
      <w:tblPr>
        <w:tblpPr w:leftFromText="141" w:rightFromText="141" w:bottomFromText="200" w:vertAnchor="text" w:horzAnchor="margin" w:tblpXSpec="center" w:tblpY="-122"/>
        <w:tblOverlap w:val="never"/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695"/>
        <w:gridCol w:w="1204"/>
        <w:gridCol w:w="1497"/>
        <w:gridCol w:w="1454"/>
      </w:tblGrid>
      <w:tr w:rsid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Aplicación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Default="00B43E22" w:rsidP="005D244C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Créditos iniciales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Crédito extraordinario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Créditos</w:t>
            </w:r>
          </w:p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finales</w:t>
            </w:r>
          </w:p>
        </w:tc>
      </w:tr>
      <w:tr w:rsid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171 61902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Obras de ampliación parque urbano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50.000,00 €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50.000,00 €</w:t>
            </w:r>
          </w:p>
        </w:tc>
      </w:tr>
      <w:tr w:rsid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231 623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Instalación </w:t>
            </w:r>
            <w:proofErr w:type="spellStart"/>
            <w:r>
              <w:rPr>
                <w:rFonts w:eastAsia="Times New Roman" w:cs="Calibri"/>
                <w:sz w:val="20"/>
                <w:szCs w:val="20"/>
                <w:lang w:eastAsia="es-ES"/>
              </w:rPr>
              <w:t>aerotermia</w:t>
            </w:r>
            <w:proofErr w:type="spellEnd"/>
            <w:r>
              <w:rPr>
                <w:rFonts w:eastAsia="Times New Roman" w:cs="Calibri"/>
                <w:sz w:val="20"/>
                <w:szCs w:val="20"/>
                <w:lang w:eastAsia="es-ES"/>
              </w:rPr>
              <w:t xml:space="preserve"> vivienda de mayores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40.000,00 €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10.000,00 €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50.000,00 €</w:t>
            </w:r>
          </w:p>
        </w:tc>
      </w:tr>
      <w:tr w:rsid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241 61903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Plan municipal de empleo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15.000,00 €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15.000,00 €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30.000,00 €</w:t>
            </w:r>
          </w:p>
        </w:tc>
      </w:tr>
      <w:tr w:rsidR="00B43E22" w:rsidTr="00B43E22">
        <w:trPr>
          <w:trHeight w:val="40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Calibri"/>
                <w:color w:val="333399"/>
                <w:sz w:val="20"/>
                <w:szCs w:val="20"/>
                <w:lang w:eastAsia="es-ES"/>
              </w:rPr>
            </w:pPr>
            <w:r>
              <w:rPr>
                <w:rFonts w:eastAsia="Verdana" w:cs="Calibri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2" w:rsidRDefault="00B43E22" w:rsidP="005D244C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>
              <w:rPr>
                <w:rFonts w:eastAsia="Times New Roman" w:cs="Calibri"/>
                <w:sz w:val="20"/>
                <w:szCs w:val="20"/>
                <w:lang w:eastAsia="es-ES"/>
              </w:rPr>
              <w:t>75.000,00 €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E22" w:rsidRDefault="00B43E22" w:rsidP="005D244C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</w:p>
        </w:tc>
      </w:tr>
    </w:tbl>
    <w:p w:rsidR="006905D7" w:rsidRPr="006905D7" w:rsidRDefault="006905D7" w:rsidP="006905D7">
      <w:pPr>
        <w:spacing w:before="100" w:beforeAutospacing="1" w:after="0"/>
        <w:jc w:val="center"/>
        <w:rPr>
          <w:rFonts w:asciiTheme="minorHAnsi" w:eastAsia="Times New Roman" w:hAnsiTheme="minorHAnsi" w:cstheme="minorHAnsi"/>
          <w:lang w:eastAsia="es-ES"/>
        </w:rPr>
      </w:pPr>
      <w:proofErr w:type="gramStart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>2.º</w:t>
      </w:r>
      <w:proofErr w:type="gramEnd"/>
      <w:r w:rsidRPr="006905D7">
        <w:rPr>
          <w:rFonts w:asciiTheme="minorHAnsi" w:eastAsia="Times New Roman" w:hAnsiTheme="minorHAnsi" w:cstheme="minorHAnsi"/>
          <w:b/>
          <w:bCs/>
          <w:lang w:eastAsia="es-ES"/>
        </w:rPr>
        <w:t xml:space="preserve"> FINANCIACIÓN</w:t>
      </w:r>
    </w:p>
    <w:p w:rsidR="006905D7" w:rsidRPr="006905D7" w:rsidRDefault="006905D7" w:rsidP="006905D7">
      <w:pPr>
        <w:spacing w:before="100" w:beforeAutospacing="1" w:after="0"/>
        <w:ind w:left="74" w:right="11"/>
        <w:jc w:val="both"/>
        <w:rPr>
          <w:rFonts w:asciiTheme="minorHAnsi" w:eastAsia="Times New Roman" w:hAnsiTheme="minorHAnsi" w:cstheme="minorHAnsi"/>
          <w:lang w:eastAsia="es-ES"/>
        </w:rPr>
      </w:pPr>
      <w:r w:rsidRPr="006905D7">
        <w:rPr>
          <w:rFonts w:asciiTheme="minorHAnsi" w:eastAsia="Times New Roman" w:hAnsiTheme="minorHAnsi" w:cstheme="minorHAnsi"/>
          <w:lang w:eastAsia="es-ES"/>
        </w:rPr>
        <w:t>Esta modificación se financia con cargo al remanente líquido de Tesorería resultante de la liquidación del ejercicio anterior, en los siguientes términos:</w:t>
      </w:r>
    </w:p>
    <w:tbl>
      <w:tblPr>
        <w:tblpPr w:leftFromText="141" w:rightFromText="141" w:bottomFromText="200" w:vertAnchor="text" w:horzAnchor="margin" w:tblpY="300"/>
        <w:tblOverlap w:val="never"/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5"/>
        <w:gridCol w:w="2269"/>
        <w:gridCol w:w="1560"/>
        <w:gridCol w:w="1567"/>
        <w:gridCol w:w="1454"/>
      </w:tblGrid>
      <w:tr w:rsidR="00B43E22" w:rsidRP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Aplicación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Pr="00B43E22" w:rsidRDefault="00B43E22" w:rsidP="00B43E22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Descripción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Disponible inicial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Crédito extraordinario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Disponible</w:t>
            </w:r>
          </w:p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final</w:t>
            </w:r>
          </w:p>
        </w:tc>
      </w:tr>
      <w:tr w:rsidR="00B43E22" w:rsidRPr="00B43E22" w:rsidTr="00B43E22">
        <w:trPr>
          <w:trHeight w:val="3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870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Remanente Líquido de Tesorería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1.272.053,26€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75.000,00 €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1.197.053,26 €</w:t>
            </w:r>
          </w:p>
        </w:tc>
      </w:tr>
      <w:tr w:rsidR="00B43E22" w:rsidRPr="00B43E22" w:rsidTr="00B43E22">
        <w:trPr>
          <w:trHeight w:val="402"/>
        </w:trPr>
        <w:tc>
          <w:tcPr>
            <w:tcW w:w="3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Calibri"/>
                <w:color w:val="333399"/>
                <w:sz w:val="20"/>
                <w:szCs w:val="20"/>
                <w:lang w:eastAsia="es-ES"/>
              </w:rPr>
            </w:pPr>
            <w:r w:rsidRPr="00B43E22">
              <w:rPr>
                <w:rFonts w:eastAsia="Verdana" w:cs="Calibri"/>
                <w:b/>
                <w:sz w:val="20"/>
                <w:szCs w:val="20"/>
                <w:lang w:eastAsia="es-ES"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1.272.053,26€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75.000,00 €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E22" w:rsidRPr="00B43E22" w:rsidRDefault="00B43E22" w:rsidP="00B43E22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s-ES"/>
              </w:rPr>
            </w:pPr>
            <w:r w:rsidRPr="00B43E22">
              <w:rPr>
                <w:rFonts w:eastAsia="Times New Roman" w:cs="Calibri"/>
                <w:sz w:val="20"/>
                <w:szCs w:val="20"/>
                <w:lang w:eastAsia="es-ES"/>
              </w:rPr>
              <w:t>1.197.053,26 €</w:t>
            </w:r>
          </w:p>
        </w:tc>
      </w:tr>
    </w:tbl>
    <w:p w:rsidR="006905D7" w:rsidRPr="006905D7" w:rsidRDefault="006905D7" w:rsidP="006905D7">
      <w:pPr>
        <w:keepNext/>
        <w:spacing w:before="100" w:beforeAutospacing="1" w:after="119"/>
        <w:jc w:val="center"/>
        <w:outlineLvl w:val="5"/>
        <w:rPr>
          <w:rFonts w:asciiTheme="minorHAnsi" w:eastAsia="Times New Roman" w:hAnsiTheme="minorHAnsi" w:cstheme="minorHAnsi"/>
          <w:b/>
          <w:bCs/>
          <w:lang w:eastAsia="es-ES"/>
        </w:rPr>
      </w:pPr>
    </w:p>
    <w:p w:rsidR="00AA380B" w:rsidRPr="00AA380B" w:rsidRDefault="00AA380B" w:rsidP="00AA380B">
      <w:pPr>
        <w:spacing w:after="0"/>
        <w:jc w:val="both"/>
        <w:rPr>
          <w:rFonts w:asciiTheme="minorHAnsi" w:eastAsiaTheme="minorHAnsi" w:hAnsiTheme="minorHAnsi" w:cstheme="minorBidi"/>
          <w:b/>
        </w:rPr>
      </w:pPr>
    </w:p>
    <w:p w:rsidR="000D4152" w:rsidRPr="00AA380B" w:rsidRDefault="00302B3F" w:rsidP="00AA380B">
      <w:pPr>
        <w:jc w:val="both"/>
        <w:rPr>
          <w:lang w:val="es-ES_tradnl"/>
        </w:rPr>
      </w:pPr>
      <w:r w:rsidRPr="00302B3F">
        <w:rPr>
          <w:lang w:val="es-ES_tradnl"/>
        </w:rPr>
        <w:lastRenderedPageBreak/>
        <w:t xml:space="preserve">Lo que se hace público en cumplimiento de lo dispuesto en la norma referida, a los </w:t>
      </w:r>
      <w:proofErr w:type="gramStart"/>
      <w:r w:rsidRPr="00302B3F">
        <w:rPr>
          <w:lang w:val="es-ES_tradnl"/>
        </w:rPr>
        <w:t>efectos</w:t>
      </w:r>
      <w:proofErr w:type="gramEnd"/>
      <w:r w:rsidRPr="00302B3F">
        <w:rPr>
          <w:lang w:val="es-ES_tradnl"/>
        </w:rPr>
        <w:t xml:space="preserve"> de que por los interesados puedan presentar los recursos oportunos. Contra el refer</w:t>
      </w:r>
      <w:r w:rsidR="003509D0">
        <w:rPr>
          <w:lang w:val="es-ES_tradnl"/>
        </w:rPr>
        <w:t>ido acuerdo podrá interponerse r</w:t>
      </w:r>
      <w:r w:rsidRPr="00302B3F">
        <w:rPr>
          <w:lang w:val="es-ES_tradnl"/>
        </w:rPr>
        <w:t>ecur</w:t>
      </w:r>
      <w:r w:rsidR="003509D0">
        <w:rPr>
          <w:lang w:val="es-ES_tradnl"/>
        </w:rPr>
        <w:t>so contencioso-a</w:t>
      </w:r>
      <w:r w:rsidRPr="00302B3F">
        <w:rPr>
          <w:lang w:val="es-ES_tradnl"/>
        </w:rPr>
        <w:t>dministrativo en el plazo de dos meses desde la presente publicación, ante el Tribunal Superior de Justicia de Castilla</w:t>
      </w:r>
      <w:r w:rsidRPr="00302B3F">
        <w:rPr>
          <w:lang w:val="es-ES_tradnl"/>
        </w:rPr>
        <w:noBreakHyphen/>
        <w:t>La Mancha.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lang w:val="es-ES_tradnl" w:eastAsia="es-ES"/>
        </w:rPr>
        <w:t xml:space="preserve">En Ballesteros de Calatrava, </w:t>
      </w:r>
      <w:r w:rsidR="00B43E22">
        <w:rPr>
          <w:rFonts w:asciiTheme="minorHAnsi" w:eastAsia="Times New Roman" w:hAnsiTheme="minorHAnsi" w:cs="Calibri"/>
          <w:bCs/>
          <w:lang w:val="es-ES_tradnl" w:eastAsia="es-ES"/>
        </w:rPr>
        <w:t>11</w:t>
      </w:r>
      <w:r w:rsidR="003509D0">
        <w:rPr>
          <w:rFonts w:asciiTheme="minorHAnsi" w:eastAsia="Times New Roman" w:hAnsiTheme="minorHAnsi" w:cs="Calibri"/>
          <w:bCs/>
          <w:lang w:val="es-ES_tradnl" w:eastAsia="es-ES"/>
        </w:rPr>
        <w:t xml:space="preserve"> de </w:t>
      </w:r>
      <w:r w:rsidR="00B43E22">
        <w:rPr>
          <w:rFonts w:asciiTheme="minorHAnsi" w:eastAsia="Times New Roman" w:hAnsiTheme="minorHAnsi" w:cs="Calibri"/>
          <w:bCs/>
          <w:lang w:val="es-ES_tradnl" w:eastAsia="es-ES"/>
        </w:rPr>
        <w:t xml:space="preserve">agosto </w:t>
      </w:r>
      <w:r w:rsidR="003509D0">
        <w:rPr>
          <w:rFonts w:asciiTheme="minorHAnsi" w:eastAsia="Times New Roman" w:hAnsiTheme="minorHAnsi" w:cs="Calibri"/>
          <w:bCs/>
          <w:lang w:val="es-ES_tradnl" w:eastAsia="es-ES"/>
        </w:rPr>
        <w:t>2020</w:t>
      </w:r>
    </w:p>
    <w:p w:rsidR="00750451" w:rsidRPr="000D4152" w:rsidRDefault="00750451" w:rsidP="000D71E8">
      <w:pPr>
        <w:spacing w:after="0"/>
        <w:jc w:val="center"/>
        <w:rPr>
          <w:rFonts w:asciiTheme="minorHAnsi" w:eastAsia="Times New Roman" w:hAnsiTheme="minorHAnsi" w:cs="Calibri"/>
          <w:bCs/>
          <w:lang w:val="es-ES_tradnl" w:eastAsia="es-ES"/>
        </w:rPr>
      </w:pPr>
    </w:p>
    <w:p w:rsidR="00E1406B" w:rsidRPr="000D4152" w:rsidRDefault="00B66EDE" w:rsidP="000D71E8">
      <w:pPr>
        <w:spacing w:after="0"/>
        <w:jc w:val="center"/>
        <w:rPr>
          <w:rFonts w:asciiTheme="minorHAnsi" w:eastAsia="Times New Roman" w:hAnsiTheme="minorHAnsi" w:cs="Calibri"/>
          <w:bCs/>
          <w:iCs/>
          <w:lang w:val="es-ES_tradnl" w:eastAsia="es-ES"/>
        </w:rPr>
      </w:pPr>
      <w:r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El a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lcalde</w:t>
      </w:r>
      <w:r w:rsidR="000D71E8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;</w:t>
      </w:r>
      <w:r w:rsidR="00FE689E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 xml:space="preserve"> </w:t>
      </w:r>
      <w:r w:rsidR="00750451" w:rsidRPr="000D4152">
        <w:rPr>
          <w:rFonts w:asciiTheme="minorHAnsi" w:eastAsia="Times New Roman" w:hAnsiTheme="minorHAnsi" w:cs="Calibri"/>
          <w:bCs/>
          <w:iCs/>
          <w:lang w:val="es-ES_tradnl" w:eastAsia="es-ES"/>
        </w:rPr>
        <w:t>Juan Carlos Moraleda Herrera.</w:t>
      </w:r>
    </w:p>
    <w:sectPr w:rsidR="00E1406B" w:rsidRPr="000D4152" w:rsidSect="004727CC">
      <w:headerReference w:type="default" r:id="rId7"/>
      <w:footerReference w:type="default" r:id="rId8"/>
      <w:pgSz w:w="11906" w:h="16838"/>
      <w:pgMar w:top="1417" w:right="1701" w:bottom="1417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AD8" w:rsidRDefault="00591AD8" w:rsidP="007756B9">
      <w:pPr>
        <w:spacing w:after="0" w:line="240" w:lineRule="auto"/>
      </w:pPr>
      <w:r>
        <w:separator/>
      </w:r>
    </w:p>
  </w:endnote>
  <w:endnote w:type="continuationSeparator" w:id="0">
    <w:p w:rsidR="00591AD8" w:rsidRDefault="00591AD8" w:rsidP="00775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8" w:rsidRPr="003217FD" w:rsidRDefault="00591AD8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AYUNTAMIENTO DE BALLESTEROS DE CALATRAVA</w:t>
    </w:r>
  </w:p>
  <w:p w:rsidR="00591AD8" w:rsidRPr="003217FD" w:rsidRDefault="00591AD8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548DD4"/>
        <w:sz w:val="16"/>
        <w:szCs w:val="16"/>
      </w:rPr>
    </w:pPr>
  </w:p>
  <w:p w:rsidR="00591AD8" w:rsidRPr="003217FD" w:rsidRDefault="00591AD8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PLAZA DE LA CONSTITUCIÓN, 1. 13432 BALLESTEROS DE CALATRAVA (CIUDAD REAL)</w:t>
    </w:r>
  </w:p>
  <w:p w:rsidR="00591AD8" w:rsidRPr="003217FD" w:rsidRDefault="00591AD8" w:rsidP="00EF6820">
    <w:pPr>
      <w:pStyle w:val="Piedepgina"/>
      <w:tabs>
        <w:tab w:val="clear" w:pos="8504"/>
        <w:tab w:val="right" w:pos="9356"/>
      </w:tabs>
      <w:ind w:left="-851" w:right="-852"/>
      <w:jc w:val="center"/>
      <w:rPr>
        <w:color w:val="1F497D"/>
        <w:sz w:val="16"/>
        <w:szCs w:val="16"/>
      </w:rPr>
    </w:pPr>
    <w:r w:rsidRPr="003217FD">
      <w:rPr>
        <w:color w:val="1F497D"/>
        <w:sz w:val="16"/>
        <w:szCs w:val="16"/>
      </w:rPr>
      <w:t>TEL. 926 842 001. FAX: 926 842 223. Correo electrónico: aytoballesteros@ballesterosdecalatrava.es. CIF: P-1302200-I.</w:t>
    </w:r>
  </w:p>
  <w:p w:rsidR="00591AD8" w:rsidRPr="003217FD" w:rsidRDefault="00591AD8" w:rsidP="007756B9">
    <w:pPr>
      <w:pStyle w:val="Piedepgina"/>
      <w:jc w:val="center"/>
      <w:rPr>
        <w:color w:val="548DD4"/>
        <w:sz w:val="16"/>
        <w:szCs w:val="16"/>
      </w:rPr>
    </w:pPr>
  </w:p>
  <w:p w:rsidR="00591AD8" w:rsidRPr="003217FD" w:rsidRDefault="00591AD8" w:rsidP="007756B9">
    <w:pPr>
      <w:pStyle w:val="Piedepgina"/>
      <w:jc w:val="center"/>
      <w:rPr>
        <w:b/>
        <w:color w:val="1F497D"/>
        <w:sz w:val="16"/>
        <w:szCs w:val="16"/>
      </w:rPr>
    </w:pPr>
    <w:r w:rsidRPr="003217FD">
      <w:rPr>
        <w:b/>
        <w:color w:val="1F497D"/>
        <w:sz w:val="16"/>
        <w:szCs w:val="16"/>
      </w:rPr>
      <w:t>www.ballesterosdecalatrava.es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AD8" w:rsidRDefault="00591AD8" w:rsidP="007756B9">
      <w:pPr>
        <w:spacing w:after="0" w:line="240" w:lineRule="auto"/>
      </w:pPr>
      <w:r>
        <w:separator/>
      </w:r>
    </w:p>
  </w:footnote>
  <w:footnote w:type="continuationSeparator" w:id="0">
    <w:p w:rsidR="00591AD8" w:rsidRDefault="00591AD8" w:rsidP="00775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D8" w:rsidRDefault="00591AD8" w:rsidP="007756B9">
    <w:pPr>
      <w:pStyle w:val="Encabezado"/>
      <w:ind w:hanging="709"/>
    </w:pPr>
    <w:r>
      <w:rPr>
        <w:noProof/>
        <w:lang w:eastAsia="es-ES"/>
      </w:rPr>
      <w:drawing>
        <wp:inline distT="0" distB="0" distL="0" distR="0">
          <wp:extent cx="1657350" cy="1171575"/>
          <wp:effectExtent l="0" t="0" r="0" b="9525"/>
          <wp:docPr id="1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451"/>
    <w:rsid w:val="00010C7C"/>
    <w:rsid w:val="00050967"/>
    <w:rsid w:val="000D4152"/>
    <w:rsid w:val="000D71E8"/>
    <w:rsid w:val="000F2159"/>
    <w:rsid w:val="001C7D86"/>
    <w:rsid w:val="0024020D"/>
    <w:rsid w:val="002E4447"/>
    <w:rsid w:val="002E6B25"/>
    <w:rsid w:val="00302B3F"/>
    <w:rsid w:val="003217FD"/>
    <w:rsid w:val="003509D0"/>
    <w:rsid w:val="00355EF1"/>
    <w:rsid w:val="004727CC"/>
    <w:rsid w:val="004C016E"/>
    <w:rsid w:val="004C1558"/>
    <w:rsid w:val="004E198A"/>
    <w:rsid w:val="004F5C82"/>
    <w:rsid w:val="00500984"/>
    <w:rsid w:val="00591AD8"/>
    <w:rsid w:val="005A2848"/>
    <w:rsid w:val="005C2ED1"/>
    <w:rsid w:val="00601D64"/>
    <w:rsid w:val="006905D7"/>
    <w:rsid w:val="006B50F3"/>
    <w:rsid w:val="00750451"/>
    <w:rsid w:val="00766F75"/>
    <w:rsid w:val="007756B9"/>
    <w:rsid w:val="00783229"/>
    <w:rsid w:val="007A65F6"/>
    <w:rsid w:val="007B4010"/>
    <w:rsid w:val="007C7691"/>
    <w:rsid w:val="008C1B44"/>
    <w:rsid w:val="009326DE"/>
    <w:rsid w:val="009502D3"/>
    <w:rsid w:val="00986176"/>
    <w:rsid w:val="009B431E"/>
    <w:rsid w:val="00A1377E"/>
    <w:rsid w:val="00AA380B"/>
    <w:rsid w:val="00B43E22"/>
    <w:rsid w:val="00B66EDE"/>
    <w:rsid w:val="00B67525"/>
    <w:rsid w:val="00BD53E0"/>
    <w:rsid w:val="00BF0623"/>
    <w:rsid w:val="00C7575C"/>
    <w:rsid w:val="00CB6F19"/>
    <w:rsid w:val="00CC5A1A"/>
    <w:rsid w:val="00D10B7F"/>
    <w:rsid w:val="00D16096"/>
    <w:rsid w:val="00D5054D"/>
    <w:rsid w:val="00E0440D"/>
    <w:rsid w:val="00E100E0"/>
    <w:rsid w:val="00E1406B"/>
    <w:rsid w:val="00E15B6E"/>
    <w:rsid w:val="00E87468"/>
    <w:rsid w:val="00E91657"/>
    <w:rsid w:val="00EA4B96"/>
    <w:rsid w:val="00EF6820"/>
    <w:rsid w:val="00FE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5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756B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56B9"/>
  </w:style>
  <w:style w:type="paragraph" w:styleId="Piedepgina">
    <w:name w:val="footer"/>
    <w:basedOn w:val="Normal"/>
    <w:link w:val="PiedepginaCar"/>
    <w:uiPriority w:val="99"/>
    <w:unhideWhenUsed/>
    <w:rsid w:val="007756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56B9"/>
  </w:style>
  <w:style w:type="character" w:styleId="Hipervnculo">
    <w:name w:val="Hyperlink"/>
    <w:uiPriority w:val="99"/>
    <w:unhideWhenUsed/>
    <w:rsid w:val="007756B9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5045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link w:val="Textonotapie"/>
    <w:semiHidden/>
    <w:rsid w:val="00750451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7504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Users\admin\Documents\AB%20Plantillas\Oficio_simpl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Oficio_simple</Template>
  <TotalTime>6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Justo</cp:lastModifiedBy>
  <cp:revision>3</cp:revision>
  <cp:lastPrinted>2020-05-26T10:22:00Z</cp:lastPrinted>
  <dcterms:created xsi:type="dcterms:W3CDTF">2020-08-11T09:06:00Z</dcterms:created>
  <dcterms:modified xsi:type="dcterms:W3CDTF">2020-08-11T09:12:00Z</dcterms:modified>
</cp:coreProperties>
</file>