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2625090</wp:posOffset>
                </wp:positionH>
                <wp:positionV relativeFrom="paragraph">
                  <wp:posOffset>-1214755</wp:posOffset>
                </wp:positionV>
                <wp:extent cx="3133725" cy="140398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21" w:rsidRPr="003D0DED" w:rsidRDefault="00D57221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 xml:space="preserve">MODIFICACIÓN DE CRÉDITOS POR </w:t>
                            </w:r>
                            <w:r>
                              <w:rPr>
                                <w:sz w:val="16"/>
                              </w:rPr>
                              <w:t>NUEVOS O MAYORES INGRESOS</w:t>
                            </w:r>
                          </w:p>
                          <w:p w:rsidR="00D57221" w:rsidRPr="0095259B" w:rsidRDefault="00D57221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</w:t>
                            </w:r>
                            <w:r w:rsidRPr="0095259B">
                              <w:rPr>
                                <w:sz w:val="20"/>
                              </w:rPr>
                              <w:t xml:space="preserve">número </w:t>
                            </w:r>
                            <w:r w:rsidR="00CD63B5">
                              <w:rPr>
                                <w:b/>
                                <w:sz w:val="20"/>
                              </w:rPr>
                              <w:t>11</w:t>
                            </w:r>
                            <w:r w:rsidR="0095259B" w:rsidRPr="0095259B">
                              <w:rPr>
                                <w:b/>
                                <w:sz w:val="20"/>
                              </w:rPr>
                              <w:t>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4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">
                <v:textbox style="mso-fit-shape-to-text:t">
                  <w:txbxContent>
                    <w:p w:rsidR="00D57221" w:rsidRPr="003D0DED" w:rsidRDefault="00D57221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 xml:space="preserve">MODIFICACIÓN DE CRÉDITOS POR </w:t>
                      </w:r>
                      <w:r>
                        <w:rPr>
                          <w:sz w:val="16"/>
                        </w:rPr>
                        <w:t>NUEVOS O MAYORES INGRESOS</w:t>
                      </w:r>
                    </w:p>
                    <w:p w:rsidR="00D57221" w:rsidRPr="0095259B" w:rsidRDefault="00D57221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</w:t>
                      </w:r>
                      <w:r w:rsidRPr="0095259B">
                        <w:rPr>
                          <w:sz w:val="20"/>
                        </w:rPr>
                        <w:t xml:space="preserve">número </w:t>
                      </w:r>
                      <w:r w:rsidR="00CD63B5">
                        <w:rPr>
                          <w:b/>
                          <w:sz w:val="20"/>
                        </w:rPr>
                        <w:t>11</w:t>
                      </w:r>
                      <w:r w:rsidR="0095259B" w:rsidRPr="0095259B">
                        <w:rPr>
                          <w:b/>
                          <w:sz w:val="20"/>
                        </w:rPr>
                        <w:t>/2020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2C3B9D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 xml:space="preserve">En Ballesteros de Calatrava, </w:t>
      </w:r>
      <w:r w:rsidR="0095259B">
        <w:rPr>
          <w:lang w:val="es-ES_tradnl" w:eastAsia="es-ES"/>
        </w:rPr>
        <w:t xml:space="preserve">a </w:t>
      </w:r>
      <w:r w:rsidR="00CD63B5">
        <w:rPr>
          <w:lang w:val="es-ES_tradnl" w:eastAsia="es-ES"/>
        </w:rPr>
        <w:t>26 de noviembre de</w:t>
      </w:r>
      <w:r w:rsidR="003B2593">
        <w:rPr>
          <w:lang w:val="es-ES_tradnl" w:eastAsia="es-ES"/>
        </w:rPr>
        <w:t xml:space="preserve"> 2020</w:t>
      </w:r>
    </w:p>
    <w:p w:rsidR="002C3B9D" w:rsidRPr="004C72E4" w:rsidRDefault="002C3B9D" w:rsidP="002C3B9D">
      <w:pPr>
        <w:spacing w:line="232" w:lineRule="auto"/>
        <w:jc w:val="both"/>
        <w:rPr>
          <w:color w:val="FF0000"/>
          <w:lang w:val="es-ES_tradnl"/>
        </w:rPr>
      </w:pPr>
      <w:r w:rsidRPr="002C3B9D">
        <w:rPr>
          <w:lang w:val="es-ES_tradnl"/>
        </w:rPr>
        <w:t xml:space="preserve">Visto el expediente relativo a las modificaciones de crédito del vigente Presupuesto de </w:t>
      </w:r>
      <w:r w:rsidR="00626234">
        <w:rPr>
          <w:lang w:val="es-ES_tradnl"/>
        </w:rPr>
        <w:t>la Corporación</w:t>
      </w:r>
      <w:r w:rsidR="0095259B">
        <w:rPr>
          <w:lang w:val="es-ES_tradnl"/>
        </w:rPr>
        <w:t>,</w:t>
      </w:r>
      <w:r w:rsidRPr="002C3B9D">
        <w:rPr>
          <w:lang w:val="es-ES_tradnl"/>
        </w:rPr>
        <w:t xml:space="preserve"> </w:t>
      </w:r>
      <w:r w:rsidR="004C72E4" w:rsidRPr="0095259B">
        <w:rPr>
          <w:lang w:val="es-ES_tradnl"/>
        </w:rPr>
        <w:t xml:space="preserve">número </w:t>
      </w:r>
      <w:r w:rsidR="00CD63B5">
        <w:rPr>
          <w:b/>
          <w:bCs/>
          <w:lang w:val="es-ES_tradnl"/>
        </w:rPr>
        <w:t>11</w:t>
      </w:r>
      <w:r w:rsidR="0095259B" w:rsidRPr="0095259B">
        <w:rPr>
          <w:b/>
          <w:bCs/>
          <w:lang w:val="es-ES_tradnl"/>
        </w:rPr>
        <w:t>/2020</w:t>
      </w:r>
      <w:r w:rsidRPr="0095259B">
        <w:rPr>
          <w:lang w:val="es-ES_tradnl"/>
        </w:rPr>
        <w:t xml:space="preserve"> </w:t>
      </w:r>
      <w:r w:rsidR="0095259B" w:rsidRPr="0095259B">
        <w:rPr>
          <w:lang w:val="es-ES_tradnl"/>
        </w:rPr>
        <w:t xml:space="preserve">por </w:t>
      </w:r>
      <w:r w:rsidR="0095259B">
        <w:rPr>
          <w:lang w:val="es-ES_tradnl"/>
        </w:rPr>
        <w:t>nuevos ingresos de carácter no tributario.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>Considerando que, según Informa  el</w:t>
      </w:r>
      <w:r w:rsidR="00A04AA9">
        <w:rPr>
          <w:lang w:val="es-ES_tradnl"/>
        </w:rPr>
        <w:t xml:space="preserve"> Sr. secretario-i</w:t>
      </w:r>
      <w:r w:rsidRPr="002C3B9D">
        <w:rPr>
          <w:lang w:val="es-ES_tradnl"/>
        </w:rPr>
        <w:t xml:space="preserve">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95259B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</w:t>
      </w:r>
      <w:r w:rsidRPr="0095259B">
        <w:rPr>
          <w:lang w:val="es-ES_tradnl"/>
        </w:rPr>
        <w:t xml:space="preserve">expediente de </w:t>
      </w:r>
      <w:r w:rsidR="0095259B">
        <w:rPr>
          <w:b/>
          <w:bCs/>
          <w:lang w:val="es-ES_tradnl"/>
        </w:rPr>
        <w:t>m</w:t>
      </w:r>
      <w:r w:rsidRPr="0095259B">
        <w:rPr>
          <w:b/>
          <w:bCs/>
          <w:lang w:val="es-ES_tradnl"/>
        </w:rPr>
        <w:t>odificación</w:t>
      </w:r>
      <w:r w:rsidR="0095259B">
        <w:rPr>
          <w:b/>
          <w:bCs/>
          <w:lang w:val="es-ES_tradnl"/>
        </w:rPr>
        <w:t xml:space="preserve"> de créditos</w:t>
      </w:r>
      <w:r w:rsidRPr="0095259B">
        <w:rPr>
          <w:b/>
          <w:bCs/>
          <w:lang w:val="es-ES_tradnl"/>
        </w:rPr>
        <w:t xml:space="preserve"> nº </w:t>
      </w:r>
      <w:r w:rsidR="00CD63B5">
        <w:rPr>
          <w:b/>
          <w:bCs/>
          <w:lang w:val="es-ES_tradnl"/>
        </w:rPr>
        <w:t>11</w:t>
      </w:r>
      <w:r w:rsidR="0095259B" w:rsidRPr="0095259B">
        <w:rPr>
          <w:b/>
          <w:bCs/>
          <w:lang w:val="es-ES_tradnl"/>
        </w:rPr>
        <w:t>/2020</w:t>
      </w:r>
      <w:r w:rsidR="002C12BD" w:rsidRPr="0095259B">
        <w:rPr>
          <w:b/>
          <w:bCs/>
          <w:lang w:val="es-ES_tradnl"/>
        </w:rPr>
        <w:t xml:space="preserve"> </w:t>
      </w:r>
      <w:r w:rsidRPr="0095259B">
        <w:rPr>
          <w:lang w:val="es-ES_tradnl"/>
        </w:rPr>
        <w:t xml:space="preserve">del Presupuesto General de la Corporación para el año </w:t>
      </w:r>
      <w:r w:rsidR="0095259B" w:rsidRPr="0095259B">
        <w:rPr>
          <w:lang w:val="es-ES_tradnl"/>
        </w:rPr>
        <w:t>2020</w:t>
      </w:r>
      <w:r w:rsidRPr="0095259B">
        <w:rPr>
          <w:lang w:val="es-ES_tradnl"/>
        </w:rPr>
        <w:t>.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>Gastos e Ingresos que se citan con</w:t>
      </w:r>
      <w:r w:rsidRPr="002C3B9D">
        <w:rPr>
          <w:lang w:val="es-ES_tradnl"/>
        </w:rPr>
        <w:t xml:space="preserve"> las modificaciones que se relacionan a continuación:</w:t>
      </w:r>
    </w:p>
    <w:p w:rsidR="00CD63B5" w:rsidRPr="00BF5587" w:rsidRDefault="00CD63B5" w:rsidP="00CD63B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BF5587">
        <w:rPr>
          <w:rFonts w:eastAsia="Times New Roman" w:cs="Times New Roman"/>
          <w:b/>
          <w:noProof/>
          <w:lang w:eastAsia="es-ES"/>
        </w:rPr>
        <w:t>ALTA EN LAS PARTIDAS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CD63B5" w:rsidTr="00C14ABF">
        <w:tc>
          <w:tcPr>
            <w:tcW w:w="1951" w:type="dxa"/>
          </w:tcPr>
          <w:p w:rsidR="00CD63B5" w:rsidRPr="00623E83" w:rsidRDefault="00CD63B5" w:rsidP="00C14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CD63B5" w:rsidRPr="00623E83" w:rsidRDefault="00CD63B5" w:rsidP="00C14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CD63B5" w:rsidRPr="00623E83" w:rsidRDefault="00CD63B5" w:rsidP="00C14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CD63B5" w:rsidTr="00C14ABF">
        <w:tc>
          <w:tcPr>
            <w:tcW w:w="1951" w:type="dxa"/>
          </w:tcPr>
          <w:p w:rsidR="00CD63B5" w:rsidRDefault="00CD63B5" w:rsidP="00C14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171 31902</w:t>
            </w:r>
          </w:p>
        </w:tc>
        <w:tc>
          <w:tcPr>
            <w:tcW w:w="4820" w:type="dxa"/>
          </w:tcPr>
          <w:p w:rsidR="00CD63B5" w:rsidRDefault="00CD63B5" w:rsidP="00C14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Fase II parque urbano</w:t>
            </w:r>
          </w:p>
        </w:tc>
        <w:tc>
          <w:tcPr>
            <w:tcW w:w="1873" w:type="dxa"/>
          </w:tcPr>
          <w:p w:rsidR="00CD63B5" w:rsidRDefault="00CD63B5" w:rsidP="00C14AB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25.125,78</w:t>
            </w:r>
          </w:p>
        </w:tc>
      </w:tr>
    </w:tbl>
    <w:p w:rsidR="00CD63B5" w:rsidRPr="00BF5587" w:rsidRDefault="00CD63B5" w:rsidP="00CD63B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lang w:eastAsia="es-ES"/>
        </w:rPr>
      </w:pPr>
    </w:p>
    <w:p w:rsidR="00CD63B5" w:rsidRPr="00BF5587" w:rsidRDefault="00CD63B5" w:rsidP="00CD63B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623E83">
        <w:rPr>
          <w:rFonts w:eastAsia="Times New Roman" w:cs="Times New Roman"/>
          <w:b/>
          <w:noProof/>
          <w:lang w:eastAsia="es-ES"/>
        </w:rPr>
        <w:t>ALTA EN LAS PARTIDAS DE INGRESOS</w:t>
      </w:r>
      <w:r>
        <w:rPr>
          <w:rFonts w:eastAsia="Times New Roman" w:cs="Times New Roman"/>
          <w:b/>
          <w:noProof/>
          <w:lang w:eastAsia="es-ES"/>
        </w:rPr>
        <w:t>:</w:t>
      </w:r>
      <w:r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CD63B5" w:rsidTr="00C14ABF">
        <w:tc>
          <w:tcPr>
            <w:tcW w:w="1951" w:type="dxa"/>
          </w:tcPr>
          <w:p w:rsidR="00CD63B5" w:rsidRPr="00623E83" w:rsidRDefault="00CD63B5" w:rsidP="00C14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CD63B5" w:rsidRPr="00623E83" w:rsidRDefault="00CD63B5" w:rsidP="00C14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CD63B5" w:rsidRPr="00623E83" w:rsidRDefault="00CD63B5" w:rsidP="00C14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  <w:bookmarkStart w:id="0" w:name="_GoBack"/>
        <w:bookmarkEnd w:id="0"/>
      </w:tr>
      <w:tr w:rsidR="00CD63B5" w:rsidTr="00C14ABF">
        <w:tc>
          <w:tcPr>
            <w:tcW w:w="1951" w:type="dxa"/>
          </w:tcPr>
          <w:p w:rsidR="00CD63B5" w:rsidRDefault="00CD63B5" w:rsidP="00C14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794</w:t>
            </w:r>
          </w:p>
        </w:tc>
        <w:tc>
          <w:tcPr>
            <w:tcW w:w="4820" w:type="dxa"/>
          </w:tcPr>
          <w:p w:rsidR="00CD63B5" w:rsidRDefault="00CD63B5" w:rsidP="00C14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FEADER</w:t>
            </w:r>
          </w:p>
        </w:tc>
        <w:tc>
          <w:tcPr>
            <w:tcW w:w="1873" w:type="dxa"/>
          </w:tcPr>
          <w:p w:rsidR="00CD63B5" w:rsidRDefault="00CD63B5" w:rsidP="00C14AB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22.613,20</w:t>
            </w:r>
          </w:p>
        </w:tc>
      </w:tr>
      <w:tr w:rsidR="00CD63B5" w:rsidTr="00C14ABF">
        <w:tc>
          <w:tcPr>
            <w:tcW w:w="1951" w:type="dxa"/>
          </w:tcPr>
          <w:p w:rsidR="00CD63B5" w:rsidRDefault="00CD63B5" w:rsidP="00C14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720</w:t>
            </w:r>
          </w:p>
        </w:tc>
        <w:tc>
          <w:tcPr>
            <w:tcW w:w="4820" w:type="dxa"/>
          </w:tcPr>
          <w:p w:rsidR="00CD63B5" w:rsidRPr="004B47DC" w:rsidRDefault="00CD63B5" w:rsidP="00C14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ADMINISTRACIÓN GENERAL DEL ESTADO</w:t>
            </w:r>
          </w:p>
        </w:tc>
        <w:tc>
          <w:tcPr>
            <w:tcW w:w="1873" w:type="dxa"/>
          </w:tcPr>
          <w:p w:rsidR="00CD63B5" w:rsidRDefault="00CD63B5" w:rsidP="00C14AB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753.77</w:t>
            </w:r>
          </w:p>
        </w:tc>
      </w:tr>
      <w:tr w:rsidR="00CD63B5" w:rsidTr="00C14ABF">
        <w:tc>
          <w:tcPr>
            <w:tcW w:w="1951" w:type="dxa"/>
          </w:tcPr>
          <w:p w:rsidR="00CD63B5" w:rsidRDefault="00CD63B5" w:rsidP="00C14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750</w:t>
            </w:r>
          </w:p>
        </w:tc>
        <w:tc>
          <w:tcPr>
            <w:tcW w:w="4820" w:type="dxa"/>
          </w:tcPr>
          <w:p w:rsidR="00CD63B5" w:rsidRPr="004B47DC" w:rsidRDefault="00CD63B5" w:rsidP="00C14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JUNTA DE COMUNIDADES CASTILLA-LA MANCHA</w:t>
            </w:r>
          </w:p>
        </w:tc>
        <w:tc>
          <w:tcPr>
            <w:tcW w:w="1873" w:type="dxa"/>
          </w:tcPr>
          <w:p w:rsidR="00CD63B5" w:rsidRDefault="00CD63B5" w:rsidP="00C14AB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1.758,80</w:t>
            </w:r>
          </w:p>
        </w:tc>
      </w:tr>
    </w:tbl>
    <w:p w:rsidR="00CD63B5" w:rsidRPr="00BF5587" w:rsidRDefault="00CD63B5" w:rsidP="00CD63B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lang w:eastAsia="es-ES"/>
        </w:rPr>
      </w:pP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</w:p>
    <w:p w:rsidR="002C12BD" w:rsidRPr="002C3B9D" w:rsidRDefault="002C12BD" w:rsidP="002C12BD">
      <w:pPr>
        <w:spacing w:line="232" w:lineRule="auto"/>
        <w:jc w:val="both"/>
        <w:rPr>
          <w:lang w:val="es-ES_tradnl"/>
        </w:rPr>
      </w:pPr>
      <w:r>
        <w:rPr>
          <w:lang w:val="es-ES_tradnl"/>
        </w:rPr>
        <w:t>Así lo manda y firma el señor alcalde, don Juan Carlos Moraleda Herrera, en el lugar y fecha indicados en la cabecera, ante mí, el secretario general, que doy fe.</w:t>
      </w:r>
    </w:p>
    <w:p w:rsidR="00EF6820" w:rsidRPr="00D57221" w:rsidRDefault="002C3B9D" w:rsidP="00D57221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b/>
          <w:bCs/>
          <w:lang w:val="es-ES_tradnl"/>
        </w:rPr>
        <w:t xml:space="preserve">  </w:t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  <w:t xml:space="preserve">   </w:t>
      </w: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D3EFA" wp14:editId="2CF5C115">
                <wp:simplePos x="0" y="0"/>
                <wp:positionH relativeFrom="column">
                  <wp:posOffset>3639185</wp:posOffset>
                </wp:positionH>
                <wp:positionV relativeFrom="paragraph">
                  <wp:posOffset>121285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7D3" w:rsidRPr="00CA7CCF" w:rsidRDefault="006877D3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77D3" w:rsidRPr="00CA7CCF" w:rsidRDefault="006877D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55pt;margin-top:9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I3aGBThAAAACgEAAA8AAABkcnMvZG93bnJl&#10;di54bWxMj81OwzAQhO9IvIO1SFwQdWIKpSFOVf4u3NqmEkc33iaBeB3Fbht4epYTnFaj+TQ7ky9G&#10;14kjDqH1pCGdJCCQKm9bqjWUm9frexAhGrKm84QavjDAojg/y01m/YlWeFzHWnAIhcxoaGLsMylD&#10;1aAzYeJ7JPb2fnAmshxqaQdz4nDXSZUkd9KZlvhDY3p8arD6XB+chu/H8nn5chXTvYrvartyb2X1&#10;YbS+vBiXDyAijvEPht/6XB0K7rTzB7JBdBpuZzcpo2zM+TIwn8543E6DmiYKZJHL/xOKHwA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CN2hgU4QAAAAoBAAAPAAAAAAAAAAAAAAAAAIUE&#10;AABkcnMvZG93bnJldi54bWxQSwUGAAAAAAQABADzAAAAkwUAAAAA&#10;" stroked="f">
                <v:textbox style="mso-fit-shape-to-text:t">
                  <w:txbxContent>
                    <w:p w:rsidR="006877D3" w:rsidRPr="00CA7CCF" w:rsidRDefault="006877D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6877D3" w:rsidRPr="00CA7CCF" w:rsidRDefault="006877D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</w:p>
    <w:p w:rsidR="00EF6820" w:rsidRPr="002C3B9D" w:rsidRDefault="00EF6820" w:rsidP="00EF6820"/>
    <w:p w:rsidR="00E1217D" w:rsidRPr="00B50B0B" w:rsidRDefault="00E1217D" w:rsidP="00B50B0B">
      <w:pPr>
        <w:tabs>
          <w:tab w:val="left" w:pos="1995"/>
        </w:tabs>
      </w:pPr>
    </w:p>
    <w:sectPr w:rsidR="00E1217D" w:rsidRPr="00B50B0B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9B" w:rsidRDefault="0095259B" w:rsidP="007756B9">
      <w:pPr>
        <w:spacing w:after="0" w:line="240" w:lineRule="auto"/>
      </w:pPr>
      <w:r>
        <w:separator/>
      </w:r>
    </w:p>
  </w:endnote>
  <w:endnote w:type="continuationSeparator" w:id="0">
    <w:p w:rsidR="0095259B" w:rsidRDefault="0095259B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9B" w:rsidRDefault="0095259B" w:rsidP="007756B9">
      <w:pPr>
        <w:spacing w:after="0" w:line="240" w:lineRule="auto"/>
      </w:pPr>
      <w:r>
        <w:separator/>
      </w:r>
    </w:p>
  </w:footnote>
  <w:footnote w:type="continuationSeparator" w:id="0">
    <w:p w:rsidR="0095259B" w:rsidRDefault="0095259B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F80B429" wp14:editId="578C395F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3981DF5B" wp14:editId="46628AD6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4D751958" wp14:editId="205A2A80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E1D28B2" wp14:editId="7FAF1757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9B"/>
    <w:rsid w:val="00035DB0"/>
    <w:rsid w:val="00042795"/>
    <w:rsid w:val="0008037F"/>
    <w:rsid w:val="001C4944"/>
    <w:rsid w:val="001F6678"/>
    <w:rsid w:val="002C12BD"/>
    <w:rsid w:val="002C3B9D"/>
    <w:rsid w:val="00331BB4"/>
    <w:rsid w:val="00371BF4"/>
    <w:rsid w:val="003B2593"/>
    <w:rsid w:val="004C72E4"/>
    <w:rsid w:val="00551B3F"/>
    <w:rsid w:val="005E503E"/>
    <w:rsid w:val="00601F31"/>
    <w:rsid w:val="00626234"/>
    <w:rsid w:val="00663907"/>
    <w:rsid w:val="006877D3"/>
    <w:rsid w:val="006B50F3"/>
    <w:rsid w:val="006C2311"/>
    <w:rsid w:val="007756B9"/>
    <w:rsid w:val="00812055"/>
    <w:rsid w:val="009326DE"/>
    <w:rsid w:val="0095259B"/>
    <w:rsid w:val="00A04AA9"/>
    <w:rsid w:val="00A20011"/>
    <w:rsid w:val="00B50B0B"/>
    <w:rsid w:val="00BE0C09"/>
    <w:rsid w:val="00CD63B5"/>
    <w:rsid w:val="00CE3391"/>
    <w:rsid w:val="00D5054D"/>
    <w:rsid w:val="00D57221"/>
    <w:rsid w:val="00DA6EA3"/>
    <w:rsid w:val="00E0440D"/>
    <w:rsid w:val="00E1217D"/>
    <w:rsid w:val="00E23FEF"/>
    <w:rsid w:val="00EB53C1"/>
    <w:rsid w:val="00EF6820"/>
    <w:rsid w:val="00F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525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B25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3B25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525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B25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3B25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02%20HACIENDA\02%20GESTI&#211;N%20DEL%20PRESUPUESTO\Ejercicio%202020\Modificaciones%20de%20cr&#233;dito\mc%20DECRETO%20DE%20LA%20ALCALD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mc DECRETO DE LA ALCALDÍA</Template>
  <TotalTime>2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</dc:creator>
  <cp:lastModifiedBy>Justo</cp:lastModifiedBy>
  <cp:revision>4</cp:revision>
  <cp:lastPrinted>2012-05-10T08:59:00Z</cp:lastPrinted>
  <dcterms:created xsi:type="dcterms:W3CDTF">2020-06-03T10:11:00Z</dcterms:created>
  <dcterms:modified xsi:type="dcterms:W3CDTF">2020-11-26T12:41:00Z</dcterms:modified>
</cp:coreProperties>
</file>