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B2" w:rsidRPr="009450B2" w:rsidRDefault="009450B2" w:rsidP="009450B2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s-ES_tradnl" w:eastAsia="es-ES"/>
        </w:rPr>
      </w:pPr>
      <w:r w:rsidRPr="009450B2">
        <w:rPr>
          <w:rFonts w:ascii="Calibri" w:eastAsia="Times New Roman" w:hAnsi="Calibri" w:cs="Times New Roman"/>
          <w:szCs w:val="24"/>
          <w:lang w:val="es-ES_tradnl" w:eastAsia="es-ES"/>
        </w:rPr>
        <w:t xml:space="preserve">  </w:t>
      </w:r>
    </w:p>
    <w:p w:rsidR="009450B2" w:rsidRPr="009450B2" w:rsidRDefault="009450B2" w:rsidP="00610EA3">
      <w:pPr>
        <w:shd w:val="clear" w:color="auto" w:fill="E6E6E6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center"/>
        <w:rPr>
          <w:rFonts w:ascii="Franklin Gothic Book" w:eastAsia="Times New Roman" w:hAnsi="Franklin Gothic Book" w:cs="Arial"/>
          <w:b/>
          <w:bCs/>
          <w:lang w:val="es-ES_tradnl" w:eastAsia="es-ES"/>
        </w:rPr>
      </w:pPr>
      <w:r w:rsidRPr="009450B2">
        <w:rPr>
          <w:rFonts w:ascii="Franklin Gothic Book" w:eastAsia="Times New Roman" w:hAnsi="Franklin Gothic Book" w:cs="Arial"/>
          <w:b/>
          <w:bCs/>
          <w:lang w:val="es-ES_tradnl" w:eastAsia="es-ES"/>
        </w:rPr>
        <w:t>ANEXO DE PERSONAL</w:t>
      </w:r>
    </w:p>
    <w:p w:rsidR="009450B2" w:rsidRPr="00D86BF9" w:rsidRDefault="009450B2" w:rsidP="00610EA3">
      <w:pPr>
        <w:shd w:val="clear" w:color="auto" w:fill="E6E6E6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center"/>
        <w:rPr>
          <w:rFonts w:ascii="Franklin Gothic Book" w:eastAsia="Times New Roman" w:hAnsi="Franklin Gothic Book" w:cs="Arial"/>
          <w:b/>
          <w:bCs/>
          <w:lang w:val="es-ES_tradnl" w:eastAsia="es-ES"/>
        </w:rPr>
      </w:pPr>
      <w:r w:rsidRPr="00D86BF9">
        <w:rPr>
          <w:rFonts w:ascii="Franklin Gothic Book" w:eastAsia="Times New Roman" w:hAnsi="Franklin Gothic Book" w:cs="Arial"/>
          <w:b/>
          <w:bCs/>
          <w:lang w:val="es-ES_tradnl" w:eastAsia="es-ES"/>
        </w:rPr>
        <w:t>RETRIBUCIONES BRUTAS</w:t>
      </w:r>
    </w:p>
    <w:p w:rsidR="009450B2" w:rsidRPr="00D86BF9" w:rsidRDefault="00A571A4" w:rsidP="00610EA3">
      <w:pPr>
        <w:shd w:val="clear" w:color="auto" w:fill="E6E6E6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center"/>
        <w:rPr>
          <w:rFonts w:ascii="Franklin Gothic Book" w:eastAsia="Times New Roman" w:hAnsi="Franklin Gothic Book" w:cs="Arial"/>
          <w:b/>
          <w:bCs/>
          <w:lang w:val="es-ES_tradnl" w:eastAsia="es-ES"/>
        </w:rPr>
      </w:pPr>
      <w:r w:rsidRPr="00D86BF9">
        <w:rPr>
          <w:rFonts w:ascii="Franklin Gothic Book" w:eastAsia="Times New Roman" w:hAnsi="Franklin Gothic Book" w:cs="Arial"/>
          <w:b/>
          <w:bCs/>
          <w:lang w:val="es-ES_tradnl" w:eastAsia="es-ES"/>
        </w:rPr>
        <w:t>PRESUPUESTO EJERCICIO 20</w:t>
      </w:r>
      <w:r w:rsidR="00656773" w:rsidRPr="00D86BF9">
        <w:rPr>
          <w:rFonts w:ascii="Franklin Gothic Book" w:eastAsia="Times New Roman" w:hAnsi="Franklin Gothic Book" w:cs="Arial"/>
          <w:b/>
          <w:bCs/>
          <w:lang w:val="es-ES_tradnl" w:eastAsia="es-ES"/>
        </w:rPr>
        <w:t>19</w:t>
      </w:r>
    </w:p>
    <w:p w:rsidR="009450B2" w:rsidRPr="00D86BF9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b/>
          <w:bCs/>
          <w:lang w:val="es-ES_tradnl" w:eastAsia="es-ES"/>
        </w:rPr>
      </w:pPr>
    </w:p>
    <w:p w:rsidR="009450B2" w:rsidRPr="00D86BF9" w:rsidRDefault="009450B2" w:rsidP="009450B2">
      <w:pPr>
        <w:keepNext/>
        <w:spacing w:before="240" w:after="60" w:line="240" w:lineRule="auto"/>
        <w:outlineLvl w:val="1"/>
        <w:rPr>
          <w:rFonts w:ascii="Franklin Gothic Book" w:eastAsia="Times New Roman" w:hAnsi="Franklin Gothic Book" w:cs="Arial"/>
          <w:b/>
          <w:bCs/>
          <w:iCs/>
        </w:rPr>
      </w:pPr>
      <w:r w:rsidRPr="00D86BF9">
        <w:rPr>
          <w:rFonts w:ascii="Franklin Gothic Book" w:eastAsia="Times New Roman" w:hAnsi="Franklin Gothic Book" w:cs="Times New Roman"/>
          <w:b/>
          <w:bCs/>
          <w:iCs/>
        </w:rPr>
        <w:t>A) FUNCIONARIOS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540"/>
        <w:gridCol w:w="1503"/>
        <w:gridCol w:w="1891"/>
        <w:gridCol w:w="1600"/>
        <w:gridCol w:w="572"/>
        <w:gridCol w:w="1502"/>
      </w:tblGrid>
      <w:tr w:rsidR="00942FC7" w:rsidRPr="00D86BF9" w:rsidTr="001A7A2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keepNext/>
              <w:spacing w:before="240" w:after="60" w:line="240" w:lineRule="auto"/>
              <w:outlineLvl w:val="0"/>
              <w:rPr>
                <w:rFonts w:ascii="Franklin Gothic Book" w:eastAsia="Times New Roman" w:hAnsi="Franklin Gothic Book" w:cs="Arial"/>
                <w:b/>
                <w:bCs/>
                <w:kern w:val="32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kern w:val="32"/>
              </w:rPr>
              <w:t>Denominación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Gr.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Básicas</w:t>
            </w:r>
          </w:p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(Sueldo y Trienios)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Complemento de Destino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Complemento Específico y Productividad.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Nº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Anual</w:t>
            </w:r>
          </w:p>
        </w:tc>
      </w:tr>
      <w:tr w:rsidR="00942FC7" w:rsidRPr="00D86BF9" w:rsidTr="001A7A28">
        <w:trPr>
          <w:trHeight w:val="3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05C25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lang w:val="es-ES_tradnl" w:eastAsia="es-ES"/>
              </w:rPr>
              <w:t xml:space="preserve">Secretario-Interventor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25" w:rsidRPr="00D86BF9" w:rsidRDefault="00905C25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lang w:val="es-ES_tradnl" w:eastAsia="es-ES"/>
              </w:rPr>
            </w:pPr>
          </w:p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lang w:val="es-ES_tradnl" w:eastAsia="es-ES"/>
              </w:rPr>
              <w:t>A-2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630E8C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t>24.102,12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2A4D46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t>10.387,30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905C25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24.106,49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D86BF9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58</w:t>
            </w:r>
            <w:r w:rsidR="00FC525C">
              <w:rPr>
                <w:rFonts w:ascii="Calibri" w:eastAsia="Calibri" w:hAnsi="Calibri" w:cs="Times New Roman"/>
              </w:rPr>
              <w:t>.</w:t>
            </w:r>
            <w:r w:rsidRPr="00D86BF9">
              <w:rPr>
                <w:rFonts w:ascii="Calibri" w:eastAsia="Calibri" w:hAnsi="Calibri" w:cs="Times New Roman"/>
              </w:rPr>
              <w:t>595,91</w:t>
            </w:r>
          </w:p>
        </w:tc>
      </w:tr>
      <w:tr w:rsidR="00942FC7" w:rsidRPr="00D86BF9" w:rsidTr="001A7A28">
        <w:trPr>
          <w:trHeight w:val="51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lang w:val="es-ES_tradnl" w:eastAsia="es-ES"/>
              </w:rPr>
              <w:t>Auxiliar Administrativo (Interina)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25" w:rsidRPr="00D86BF9" w:rsidRDefault="00905C25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lang w:val="es-ES_tradnl" w:eastAsia="es-ES"/>
              </w:rPr>
            </w:pPr>
          </w:p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lang w:val="es-ES_tradnl" w:eastAsia="es-ES"/>
              </w:rPr>
              <w:t>C-2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404C2F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10.310</w:t>
            </w:r>
            <w:r w:rsidR="007C7DEC" w:rsidRPr="00D86BF9"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5C3C25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t>4.537,96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905C25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4.335,26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8C" w:rsidRPr="00D86BF9" w:rsidRDefault="00404C2F" w:rsidP="00C93A50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19.183,22</w:t>
            </w:r>
            <w:bookmarkStart w:id="0" w:name="_GoBack"/>
            <w:bookmarkEnd w:id="0"/>
          </w:p>
        </w:tc>
      </w:tr>
    </w:tbl>
    <w:p w:rsidR="009450B2" w:rsidRPr="00D86BF9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lang w:val="es-ES_tradnl" w:eastAsia="es-ES"/>
        </w:rPr>
      </w:pPr>
    </w:p>
    <w:p w:rsidR="009450B2" w:rsidRPr="00D86BF9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b/>
          <w:bCs/>
          <w:lang w:val="es-ES_tradnl" w:eastAsia="es-ES"/>
        </w:rPr>
      </w:pPr>
      <w:r w:rsidRPr="00D86BF9">
        <w:rPr>
          <w:rFonts w:ascii="Franklin Gothic Book" w:eastAsia="Times New Roman" w:hAnsi="Franklin Gothic Book" w:cs="Arial"/>
          <w:b/>
          <w:bCs/>
          <w:lang w:val="es-ES_tradnl" w:eastAsia="es-ES"/>
        </w:rPr>
        <w:t>B) PERSONAL LABORAL FIJO</w:t>
      </w:r>
    </w:p>
    <w:tbl>
      <w:tblPr>
        <w:tblpPr w:leftFromText="141" w:rightFromText="141" w:vertAnchor="text" w:horzAnchor="margin" w:tblpY="13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976"/>
        <w:gridCol w:w="426"/>
        <w:gridCol w:w="2693"/>
      </w:tblGrid>
      <w:tr w:rsidR="00942FC7" w:rsidRPr="00D86BF9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keepNext/>
              <w:spacing w:before="240" w:after="60" w:line="240" w:lineRule="auto"/>
              <w:outlineLvl w:val="0"/>
              <w:rPr>
                <w:rFonts w:ascii="Franklin Gothic Book" w:eastAsia="Times New Roman" w:hAnsi="Franklin Gothic Book" w:cs="Arial"/>
                <w:b/>
                <w:bCs/>
                <w:kern w:val="32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kern w:val="32"/>
              </w:rPr>
              <w:t>Puesto de trabajo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Clasificación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Nº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Retribución anual</w:t>
            </w:r>
          </w:p>
        </w:tc>
      </w:tr>
      <w:tr w:rsidR="00942FC7" w:rsidRPr="00D86BF9" w:rsidTr="001A7A28">
        <w:trPr>
          <w:trHeight w:val="2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  <w:b/>
              </w:rPr>
            </w:pPr>
            <w:r w:rsidRPr="00D86BF9">
              <w:rPr>
                <w:rFonts w:ascii="Calibri" w:eastAsia="Calibri" w:hAnsi="Calibri" w:cs="Times New Roman"/>
                <w:b/>
              </w:rPr>
              <w:t>Bibliotecaria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  <w:b/>
              </w:rPr>
            </w:pPr>
            <w:r w:rsidRPr="00D86BF9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  <w:b/>
              </w:rPr>
            </w:pPr>
            <w:r w:rsidRPr="00D86BF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905C25" w:rsidP="008566E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D86BF9">
              <w:rPr>
                <w:rFonts w:ascii="Calibri" w:eastAsia="Calibri" w:hAnsi="Calibri" w:cs="Times New Roman"/>
                <w:b/>
              </w:rPr>
              <w:t>2.</w:t>
            </w:r>
            <w:r w:rsidR="008566E9" w:rsidRPr="00D86BF9">
              <w:rPr>
                <w:rFonts w:ascii="Calibri" w:eastAsia="Calibri" w:hAnsi="Calibri" w:cs="Times New Roman"/>
                <w:b/>
              </w:rPr>
              <w:t>700,00</w:t>
            </w:r>
          </w:p>
        </w:tc>
      </w:tr>
    </w:tbl>
    <w:p w:rsidR="00942FC7" w:rsidRPr="00D86BF9" w:rsidRDefault="00942FC7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b/>
          <w:bCs/>
          <w:lang w:val="es-ES_tradnl" w:eastAsia="es-ES"/>
        </w:rPr>
      </w:pPr>
    </w:p>
    <w:p w:rsidR="00942FC7" w:rsidRPr="00D86BF9" w:rsidRDefault="00942FC7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b/>
          <w:bCs/>
          <w:lang w:val="es-ES_tradnl" w:eastAsia="es-ES"/>
        </w:rPr>
      </w:pPr>
    </w:p>
    <w:p w:rsidR="009450B2" w:rsidRPr="00D86BF9" w:rsidRDefault="009450B2" w:rsidP="009450B2">
      <w:pPr>
        <w:keepNext/>
        <w:spacing w:before="240" w:after="60" w:line="240" w:lineRule="auto"/>
        <w:outlineLvl w:val="1"/>
        <w:rPr>
          <w:rFonts w:ascii="Franklin Gothic Book" w:eastAsia="Times New Roman" w:hAnsi="Franklin Gothic Book" w:cs="Arial"/>
          <w:b/>
          <w:bCs/>
          <w:iCs/>
        </w:rPr>
      </w:pPr>
      <w:r w:rsidRPr="00D86BF9">
        <w:rPr>
          <w:rFonts w:ascii="Franklin Gothic Book" w:eastAsia="Times New Roman" w:hAnsi="Franklin Gothic Book" w:cs="Arial"/>
          <w:b/>
          <w:bCs/>
          <w:iCs/>
        </w:rPr>
        <w:t xml:space="preserve"> C) PERSONAL LABORAL TEMPORAL</w:t>
      </w:r>
    </w:p>
    <w:p w:rsidR="009450B2" w:rsidRPr="00D86BF9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b/>
          <w:lang w:val="es-ES_tradnl" w:eastAsia="es-ES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976"/>
        <w:gridCol w:w="426"/>
        <w:gridCol w:w="2693"/>
      </w:tblGrid>
      <w:tr w:rsidR="00942FC7" w:rsidRPr="00D86BF9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keepNext/>
              <w:spacing w:before="240" w:after="60" w:line="240" w:lineRule="auto"/>
              <w:outlineLvl w:val="0"/>
              <w:rPr>
                <w:rFonts w:ascii="Franklin Gothic Book" w:eastAsia="Times New Roman" w:hAnsi="Franklin Gothic Book" w:cs="Arial"/>
                <w:b/>
                <w:bCs/>
                <w:kern w:val="32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kern w:val="32"/>
              </w:rPr>
              <w:t>Puesto de trabajo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Clasificación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Nº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b/>
                <w:bCs/>
                <w:szCs w:val="24"/>
                <w:lang w:val="es-ES_tradnl" w:eastAsia="es-ES"/>
              </w:rPr>
            </w:pPr>
            <w:r w:rsidRPr="00D86BF9">
              <w:rPr>
                <w:rFonts w:ascii="Franklin Gothic Book" w:eastAsia="Times New Roman" w:hAnsi="Franklin Gothic Book" w:cs="Arial"/>
                <w:b/>
                <w:bCs/>
                <w:lang w:val="es-ES_tradnl" w:eastAsia="es-ES"/>
              </w:rPr>
              <w:t>Retribución anual</w:t>
            </w:r>
          </w:p>
        </w:tc>
      </w:tr>
      <w:tr w:rsidR="00942FC7" w:rsidRPr="00D86BF9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Limpiadoras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10.- Limpiadoras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8566E9" w:rsidP="00942FC7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12.172,00</w:t>
            </w:r>
          </w:p>
        </w:tc>
      </w:tr>
      <w:tr w:rsidR="00942FC7" w:rsidRPr="00D86BF9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Monitores Deportivos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10. Monitores sin cualificación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D86BF9" w:rsidRDefault="00905C25" w:rsidP="008566E9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2.</w:t>
            </w:r>
            <w:r w:rsidR="008566E9" w:rsidRPr="00D86BF9">
              <w:rPr>
                <w:rFonts w:ascii="Calibri" w:eastAsia="Calibri" w:hAnsi="Calibri" w:cs="Times New Roman"/>
              </w:rPr>
              <w:t>307</w:t>
            </w:r>
            <w:r w:rsidRPr="00D86BF9">
              <w:rPr>
                <w:rFonts w:ascii="Calibri" w:eastAsia="Calibri" w:hAnsi="Calibri" w:cs="Times New Roman"/>
              </w:rPr>
              <w:t>,00</w:t>
            </w:r>
          </w:p>
        </w:tc>
      </w:tr>
      <w:tr w:rsidR="00942FC7" w:rsidRPr="00942FC7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Socorrista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09.- Especialistas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D86BF9" w:rsidRDefault="00942FC7" w:rsidP="00942FC7">
            <w:pPr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7" w:rsidRPr="00942FC7" w:rsidRDefault="00905C25" w:rsidP="008566E9">
            <w:pPr>
              <w:jc w:val="right"/>
              <w:rPr>
                <w:rFonts w:ascii="Calibri" w:eastAsia="Calibri" w:hAnsi="Calibri" w:cs="Times New Roman"/>
              </w:rPr>
            </w:pPr>
            <w:r w:rsidRPr="00D86BF9">
              <w:rPr>
                <w:rFonts w:ascii="Calibri" w:eastAsia="Calibri" w:hAnsi="Calibri" w:cs="Times New Roman"/>
              </w:rPr>
              <w:t>3.</w:t>
            </w:r>
            <w:r w:rsidR="008566E9" w:rsidRPr="00D86BF9">
              <w:rPr>
                <w:rFonts w:ascii="Calibri" w:eastAsia="Calibri" w:hAnsi="Calibri" w:cs="Times New Roman"/>
              </w:rPr>
              <w:t>100,00</w:t>
            </w:r>
          </w:p>
        </w:tc>
      </w:tr>
      <w:tr w:rsidR="00942FC7" w:rsidRPr="00942FC7" w:rsidTr="001A7A2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942FC7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942FC7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both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942FC7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center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C7" w:rsidRPr="00942FC7" w:rsidRDefault="00942FC7" w:rsidP="00942FC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pacing w:after="0" w:line="240" w:lineRule="exact"/>
              <w:jc w:val="right"/>
              <w:rPr>
                <w:rFonts w:ascii="Franklin Gothic Book" w:eastAsia="Times New Roman" w:hAnsi="Franklin Gothic Book" w:cs="Arial"/>
                <w:szCs w:val="24"/>
                <w:lang w:val="es-ES_tradnl" w:eastAsia="es-ES"/>
              </w:rPr>
            </w:pPr>
          </w:p>
        </w:tc>
      </w:tr>
    </w:tbl>
    <w:p w:rsidR="009450B2" w:rsidRPr="009450B2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both"/>
        <w:rPr>
          <w:rFonts w:ascii="Franklin Gothic Book" w:eastAsia="Times New Roman" w:hAnsi="Franklin Gothic Book" w:cs="Arial"/>
          <w:lang w:val="es-ES_tradnl" w:eastAsia="es-ES"/>
        </w:rPr>
      </w:pPr>
    </w:p>
    <w:p w:rsidR="009450B2" w:rsidRPr="009450B2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center"/>
        <w:rPr>
          <w:rFonts w:ascii="Franklin Gothic Book" w:eastAsia="Times New Roman" w:hAnsi="Franklin Gothic Book" w:cs="Arial"/>
          <w:lang w:val="es-ES_tradnl" w:eastAsia="es-ES"/>
        </w:rPr>
      </w:pPr>
    </w:p>
    <w:p w:rsidR="00EF6820" w:rsidRPr="009450B2" w:rsidRDefault="009450B2" w:rsidP="009450B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exact"/>
        <w:jc w:val="center"/>
        <w:rPr>
          <w:rFonts w:ascii="Franklin Gothic Book" w:eastAsia="Times New Roman" w:hAnsi="Franklin Gothic Book" w:cs="Arial"/>
          <w:lang w:val="es-ES_tradnl" w:eastAsia="es-ES"/>
        </w:rPr>
      </w:pPr>
      <w:r w:rsidRPr="009450B2">
        <w:rPr>
          <w:rFonts w:ascii="Franklin Gothic Book" w:eastAsia="Times New Roman" w:hAnsi="Franklin Gothic Book" w:cs="Arial"/>
          <w:lang w:val="es-ES_tradnl" w:eastAsia="es-ES"/>
        </w:rPr>
        <w:t xml:space="preserve">Ballesteros de Calatrava </w:t>
      </w:r>
      <w:r w:rsidR="00B14A8F">
        <w:rPr>
          <w:rFonts w:ascii="Franklin Gothic Book" w:eastAsia="Times New Roman" w:hAnsi="Franklin Gothic Book" w:cs="Arial"/>
          <w:lang w:val="es-ES_tradnl" w:eastAsia="es-ES"/>
        </w:rPr>
        <w:t>20</w:t>
      </w:r>
      <w:r w:rsidR="00750CBD">
        <w:rPr>
          <w:rFonts w:ascii="Franklin Gothic Book" w:eastAsia="Times New Roman" w:hAnsi="Franklin Gothic Book" w:cs="Arial"/>
          <w:lang w:val="es-ES_tradnl" w:eastAsia="es-ES"/>
        </w:rPr>
        <w:t xml:space="preserve"> de diciembre de 201</w:t>
      </w:r>
      <w:r w:rsidR="00B14A8F">
        <w:rPr>
          <w:rFonts w:ascii="Franklin Gothic Book" w:eastAsia="Times New Roman" w:hAnsi="Franklin Gothic Book" w:cs="Arial"/>
          <w:lang w:val="es-ES_tradnl" w:eastAsia="es-ES"/>
        </w:rPr>
        <w:t>8</w:t>
      </w:r>
    </w:p>
    <w:p w:rsidR="00EF6820" w:rsidRPr="00EF6820" w:rsidRDefault="00EF6820" w:rsidP="00EF6820"/>
    <w:p w:rsidR="00BB3B84" w:rsidRPr="00EF6820" w:rsidRDefault="00BB3B84" w:rsidP="009450B2"/>
    <w:sectPr w:rsidR="00BB3B84" w:rsidRPr="00EF6820" w:rsidSect="00BB3B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8C" w:rsidRDefault="00630E8C" w:rsidP="007756B9">
      <w:pPr>
        <w:spacing w:after="0" w:line="240" w:lineRule="auto"/>
      </w:pPr>
      <w:r>
        <w:separator/>
      </w:r>
    </w:p>
  </w:endnote>
  <w:endnote w:type="continuationSeparator" w:id="0">
    <w:p w:rsidR="00630E8C" w:rsidRDefault="00630E8C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8C" w:rsidRPr="00D5054D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8C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630E8C" w:rsidRPr="00D5054D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630E8C" w:rsidRPr="00D5054D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630E8C" w:rsidRPr="00D5054D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630E8C" w:rsidRPr="00D5054D" w:rsidRDefault="00630E8C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630E8C" w:rsidRPr="00D5054D" w:rsidRDefault="00630E8C" w:rsidP="00BB3B84">
    <w:pPr>
      <w:pStyle w:val="Piedepgina"/>
      <w:jc w:val="center"/>
      <w:rPr>
        <w:color w:val="548DD4" w:themeColor="text2" w:themeTint="99"/>
        <w:sz w:val="16"/>
        <w:szCs w:val="16"/>
      </w:rPr>
    </w:pPr>
  </w:p>
  <w:p w:rsidR="00630E8C" w:rsidRPr="00D5054D" w:rsidRDefault="00630E8C" w:rsidP="00BB3B84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8C" w:rsidRDefault="00630E8C" w:rsidP="007756B9">
      <w:pPr>
        <w:spacing w:after="0" w:line="240" w:lineRule="auto"/>
      </w:pPr>
      <w:r>
        <w:separator/>
      </w:r>
    </w:p>
  </w:footnote>
  <w:footnote w:type="continuationSeparator" w:id="0">
    <w:p w:rsidR="00630E8C" w:rsidRDefault="00630E8C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8C" w:rsidRDefault="00630E8C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744A24E" wp14:editId="6F13375E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8C" w:rsidRDefault="00630E8C">
    <w:pPr>
      <w:pStyle w:val="Encabezado"/>
    </w:pPr>
    <w:r>
      <w:rPr>
        <w:noProof/>
        <w:lang w:eastAsia="es-ES"/>
      </w:rPr>
      <w:drawing>
        <wp:inline distT="0" distB="0" distL="0" distR="0" wp14:anchorId="3DD2CC79">
          <wp:extent cx="1657985" cy="11703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B2"/>
    <w:rsid w:val="000831D2"/>
    <w:rsid w:val="001A7A28"/>
    <w:rsid w:val="002A4D46"/>
    <w:rsid w:val="00404C2F"/>
    <w:rsid w:val="005A2848"/>
    <w:rsid w:val="005C2ED1"/>
    <w:rsid w:val="005C3C25"/>
    <w:rsid w:val="00601D64"/>
    <w:rsid w:val="00610EA3"/>
    <w:rsid w:val="00630E8C"/>
    <w:rsid w:val="00656773"/>
    <w:rsid w:val="006B50F3"/>
    <w:rsid w:val="007242AB"/>
    <w:rsid w:val="00750CBD"/>
    <w:rsid w:val="007756B9"/>
    <w:rsid w:val="007C7DEC"/>
    <w:rsid w:val="008566E9"/>
    <w:rsid w:val="008A638B"/>
    <w:rsid w:val="00905C25"/>
    <w:rsid w:val="009326DE"/>
    <w:rsid w:val="00942FC7"/>
    <w:rsid w:val="009450B2"/>
    <w:rsid w:val="00A571A4"/>
    <w:rsid w:val="00AE74C1"/>
    <w:rsid w:val="00B14A8F"/>
    <w:rsid w:val="00B67525"/>
    <w:rsid w:val="00B93AE8"/>
    <w:rsid w:val="00BB3B84"/>
    <w:rsid w:val="00C11CCE"/>
    <w:rsid w:val="00C93A50"/>
    <w:rsid w:val="00D5054D"/>
    <w:rsid w:val="00D86BF9"/>
    <w:rsid w:val="00E0440D"/>
    <w:rsid w:val="00E1406B"/>
    <w:rsid w:val="00E925D1"/>
    <w:rsid w:val="00EB333B"/>
    <w:rsid w:val="00EC340C"/>
    <w:rsid w:val="00EF6820"/>
    <w:rsid w:val="00F95CD3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dmin\Documents\AB%20Plantillas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535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Claudia</cp:lastModifiedBy>
  <cp:revision>8</cp:revision>
  <cp:lastPrinted>2012-05-10T08:44:00Z</cp:lastPrinted>
  <dcterms:created xsi:type="dcterms:W3CDTF">2019-12-16T09:45:00Z</dcterms:created>
  <dcterms:modified xsi:type="dcterms:W3CDTF">2022-11-10T12:24:00Z</dcterms:modified>
</cp:coreProperties>
</file>